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1F6" w:rsidRPr="003C63BB" w:rsidRDefault="003E21F6" w:rsidP="003E21F6">
      <w:pPr>
        <w:rPr>
          <w:rFonts w:ascii="Times New Roman" w:hAnsi="Times New Roman"/>
          <w:b/>
        </w:rPr>
      </w:pPr>
      <w:bookmarkStart w:id="0" w:name="_GoBack"/>
      <w:bookmarkEnd w:id="0"/>
      <w:proofErr w:type="spellStart"/>
      <w:r w:rsidRPr="003C63BB">
        <w:rPr>
          <w:rFonts w:ascii="Times New Roman" w:hAnsi="Times New Roman"/>
          <w:b/>
        </w:rPr>
        <w:t>FUNdraising</w:t>
      </w:r>
      <w:proofErr w:type="spellEnd"/>
      <w:r w:rsidRPr="003C63BB">
        <w:rPr>
          <w:rFonts w:ascii="Times New Roman" w:hAnsi="Times New Roman"/>
          <w:b/>
        </w:rPr>
        <w:t xml:space="preserve"> Good Times</w:t>
      </w:r>
    </w:p>
    <w:p w:rsidR="003E21F6" w:rsidRPr="003C63BB" w:rsidRDefault="00E32BB3" w:rsidP="003E21F6">
      <w:pPr>
        <w:rPr>
          <w:rFonts w:ascii="Times New Roman" w:hAnsi="Times New Roman"/>
          <w:i/>
        </w:rPr>
      </w:pPr>
      <w:r w:rsidRPr="003C63BB">
        <w:rPr>
          <w:rFonts w:ascii="Times New Roman" w:hAnsi="Times New Roman"/>
          <w:i/>
        </w:rPr>
        <w:t xml:space="preserve">Nonprofits and fundraising in the Latino community </w:t>
      </w:r>
      <w:r w:rsidRPr="003C63BB">
        <w:rPr>
          <w:rFonts w:ascii="Times New Roman" w:hAnsi="Times New Roman"/>
          <w:i/>
        </w:rPr>
        <w:br/>
        <w:t>An i</w:t>
      </w:r>
      <w:r w:rsidR="003E21F6" w:rsidRPr="003C63BB">
        <w:rPr>
          <w:rFonts w:ascii="Times New Roman" w:hAnsi="Times New Roman"/>
          <w:i/>
        </w:rPr>
        <w:t xml:space="preserve">nterview with Cynthia </w:t>
      </w:r>
      <w:proofErr w:type="spellStart"/>
      <w:r w:rsidR="003E21F6" w:rsidRPr="003C63BB">
        <w:rPr>
          <w:rFonts w:ascii="Times New Roman" w:hAnsi="Times New Roman"/>
          <w:i/>
        </w:rPr>
        <w:t>Magallon</w:t>
      </w:r>
      <w:proofErr w:type="spellEnd"/>
      <w:r w:rsidR="003E21F6" w:rsidRPr="003C63BB">
        <w:rPr>
          <w:rFonts w:ascii="Times New Roman" w:hAnsi="Times New Roman"/>
          <w:i/>
        </w:rPr>
        <w:t xml:space="preserve"> </w:t>
      </w:r>
      <w:proofErr w:type="spellStart"/>
      <w:r w:rsidR="003E21F6" w:rsidRPr="003C63BB">
        <w:rPr>
          <w:rFonts w:ascii="Times New Roman" w:hAnsi="Times New Roman"/>
          <w:i/>
        </w:rPr>
        <w:t>Puljic</w:t>
      </w:r>
      <w:proofErr w:type="spellEnd"/>
    </w:p>
    <w:p w:rsidR="003E21F6" w:rsidRPr="003C63BB" w:rsidRDefault="00AC2C40" w:rsidP="003E21F6">
      <w:pPr>
        <w:rPr>
          <w:rFonts w:ascii="Times New Roman" w:hAnsi="Times New Roman"/>
        </w:rPr>
      </w:pPr>
      <w:r w:rsidRPr="003C63BB">
        <w:rPr>
          <w:rFonts w:ascii="Times New Roman" w:hAnsi="Times New Roman"/>
        </w:rPr>
        <w:t>Part one of a two-part series</w:t>
      </w:r>
      <w:r w:rsidR="00BD2120">
        <w:rPr>
          <w:rFonts w:ascii="Times New Roman" w:hAnsi="Times New Roman"/>
        </w:rPr>
        <w:t xml:space="preserve"> </w:t>
      </w:r>
    </w:p>
    <w:p w:rsidR="00AC2C40" w:rsidRPr="003C63BB" w:rsidRDefault="00AC2C40" w:rsidP="003E21F6">
      <w:pPr>
        <w:rPr>
          <w:rFonts w:ascii="Times New Roman" w:hAnsi="Times New Roman"/>
        </w:rPr>
      </w:pPr>
    </w:p>
    <w:p w:rsidR="00514765" w:rsidRPr="003C63BB" w:rsidRDefault="004E19CE" w:rsidP="003E21F6">
      <w:pPr>
        <w:rPr>
          <w:rFonts w:ascii="Times New Roman" w:hAnsi="Times New Roman"/>
        </w:rPr>
      </w:pPr>
      <w:r w:rsidRPr="003C63BB">
        <w:rPr>
          <w:rFonts w:ascii="Times New Roman" w:hAnsi="Times New Roman"/>
        </w:rPr>
        <w:t xml:space="preserve">Philanthropy is philanthropy and fundraising </w:t>
      </w:r>
      <w:proofErr w:type="gramStart"/>
      <w:r w:rsidRPr="003C63BB">
        <w:rPr>
          <w:rFonts w:ascii="Times New Roman" w:hAnsi="Times New Roman"/>
        </w:rPr>
        <w:t>is</w:t>
      </w:r>
      <w:proofErr w:type="gramEnd"/>
      <w:r w:rsidRPr="003C63BB">
        <w:rPr>
          <w:rFonts w:ascii="Times New Roman" w:hAnsi="Times New Roman"/>
        </w:rPr>
        <w:t xml:space="preserve"> fundraising, right? We’re not so sure. Wanting to know more about philanthropy and fundraising within the Latino community we talked with Cynthia </w:t>
      </w:r>
      <w:proofErr w:type="spellStart"/>
      <w:r w:rsidRPr="003C63BB">
        <w:rPr>
          <w:rFonts w:ascii="Times New Roman" w:hAnsi="Times New Roman"/>
        </w:rPr>
        <w:t>Magallon</w:t>
      </w:r>
      <w:proofErr w:type="spellEnd"/>
      <w:r w:rsidRPr="003C63BB">
        <w:rPr>
          <w:rFonts w:ascii="Times New Roman" w:hAnsi="Times New Roman"/>
        </w:rPr>
        <w:t xml:space="preserve"> </w:t>
      </w:r>
      <w:proofErr w:type="spellStart"/>
      <w:r w:rsidRPr="003C63BB">
        <w:rPr>
          <w:rFonts w:ascii="Times New Roman" w:hAnsi="Times New Roman"/>
        </w:rPr>
        <w:t>Puljic</w:t>
      </w:r>
      <w:proofErr w:type="spellEnd"/>
      <w:r w:rsidRPr="003C63BB">
        <w:rPr>
          <w:rFonts w:ascii="Times New Roman" w:hAnsi="Times New Roman"/>
        </w:rPr>
        <w:t xml:space="preserve"> to learn her thoughts and observations. </w:t>
      </w:r>
    </w:p>
    <w:p w:rsidR="002D26C7" w:rsidRPr="003C63BB" w:rsidRDefault="002D26C7" w:rsidP="003E21F6">
      <w:pPr>
        <w:rPr>
          <w:rFonts w:ascii="Times New Roman" w:hAnsi="Times New Roman"/>
        </w:rPr>
      </w:pPr>
    </w:p>
    <w:p w:rsidR="004E19CE" w:rsidRPr="003C63BB" w:rsidRDefault="00E32BB3" w:rsidP="003E21F6">
      <w:pPr>
        <w:rPr>
          <w:rFonts w:ascii="Times New Roman" w:hAnsi="Times New Roman"/>
        </w:rPr>
      </w:pPr>
      <w:proofErr w:type="spellStart"/>
      <w:r w:rsidRPr="003C63BB">
        <w:rPr>
          <w:rFonts w:ascii="Times New Roman" w:hAnsi="Times New Roman"/>
        </w:rPr>
        <w:t>Magallon</w:t>
      </w:r>
      <w:proofErr w:type="spellEnd"/>
      <w:r w:rsidRPr="003C63BB">
        <w:rPr>
          <w:rFonts w:ascii="Times New Roman" w:hAnsi="Times New Roman"/>
        </w:rPr>
        <w:t xml:space="preserve"> </w:t>
      </w:r>
      <w:proofErr w:type="spellStart"/>
      <w:r w:rsidRPr="003C63BB">
        <w:rPr>
          <w:rFonts w:ascii="Times New Roman" w:hAnsi="Times New Roman"/>
        </w:rPr>
        <w:t>Puljic</w:t>
      </w:r>
      <w:proofErr w:type="spellEnd"/>
      <w:r w:rsidR="004E19CE" w:rsidRPr="003C63BB">
        <w:rPr>
          <w:rFonts w:ascii="Times New Roman" w:hAnsi="Times New Roman"/>
        </w:rPr>
        <w:t xml:space="preserve"> has deep experience in the nonprofit sector, having worked for the YMCA for over </w:t>
      </w:r>
      <w:r w:rsidR="008B0633">
        <w:rPr>
          <w:rFonts w:ascii="Times New Roman" w:hAnsi="Times New Roman"/>
        </w:rPr>
        <w:t>32</w:t>
      </w:r>
      <w:r w:rsidR="004E19CE" w:rsidRPr="003C63BB">
        <w:rPr>
          <w:rFonts w:ascii="Times New Roman" w:hAnsi="Times New Roman"/>
        </w:rPr>
        <w:t xml:space="preserve"> years</w:t>
      </w:r>
      <w:r w:rsidR="00A84419">
        <w:rPr>
          <w:rFonts w:ascii="Times New Roman" w:hAnsi="Times New Roman"/>
        </w:rPr>
        <w:t xml:space="preserve"> as a vice president</w:t>
      </w:r>
      <w:r w:rsidR="00BB26AE">
        <w:rPr>
          <w:rFonts w:ascii="Times New Roman" w:hAnsi="Times New Roman"/>
        </w:rPr>
        <w:t xml:space="preserve">. Her volunteer experience is extensive </w:t>
      </w:r>
      <w:r w:rsidR="00982F6B">
        <w:rPr>
          <w:rFonts w:ascii="Times New Roman" w:hAnsi="Times New Roman"/>
        </w:rPr>
        <w:t xml:space="preserve">and </w:t>
      </w:r>
      <w:proofErr w:type="gramStart"/>
      <w:r w:rsidR="00982F6B">
        <w:rPr>
          <w:rFonts w:ascii="Times New Roman" w:hAnsi="Times New Roman"/>
        </w:rPr>
        <w:t xml:space="preserve">diverse, </w:t>
      </w:r>
      <w:r w:rsidR="00BB26AE">
        <w:rPr>
          <w:rFonts w:ascii="Times New Roman" w:hAnsi="Times New Roman"/>
        </w:rPr>
        <w:t>and</w:t>
      </w:r>
      <w:proofErr w:type="gramEnd"/>
      <w:r w:rsidR="00BB26AE">
        <w:rPr>
          <w:rFonts w:ascii="Times New Roman" w:hAnsi="Times New Roman"/>
        </w:rPr>
        <w:t xml:space="preserve"> includes service as a member of</w:t>
      </w:r>
      <w:r w:rsidR="0007719F">
        <w:rPr>
          <w:rFonts w:ascii="Times New Roman" w:hAnsi="Times New Roman"/>
        </w:rPr>
        <w:t xml:space="preserve"> the</w:t>
      </w:r>
      <w:r w:rsidR="004E19CE" w:rsidRPr="003C63BB">
        <w:rPr>
          <w:rFonts w:ascii="Times New Roman" w:hAnsi="Times New Roman"/>
        </w:rPr>
        <w:t xml:space="preserve"> board </w:t>
      </w:r>
      <w:r w:rsidR="0007719F">
        <w:rPr>
          <w:rFonts w:ascii="Times New Roman" w:hAnsi="Times New Roman"/>
        </w:rPr>
        <w:t xml:space="preserve">of </w:t>
      </w:r>
      <w:r w:rsidR="004E19CE" w:rsidRPr="003C63BB">
        <w:rPr>
          <w:rFonts w:ascii="Times New Roman" w:hAnsi="Times New Roman"/>
        </w:rPr>
        <w:t>Latino Memphis</w:t>
      </w:r>
      <w:r w:rsidR="008B0633">
        <w:rPr>
          <w:rFonts w:ascii="Times New Roman" w:hAnsi="Times New Roman"/>
        </w:rPr>
        <w:t>.</w:t>
      </w:r>
      <w:r w:rsidR="00551252" w:rsidRPr="003C63BB" w:rsidDel="00551252">
        <w:rPr>
          <w:rFonts w:ascii="Times New Roman" w:hAnsi="Times New Roman"/>
        </w:rPr>
        <w:t xml:space="preserve"> </w:t>
      </w:r>
      <w:r w:rsidR="004E19CE" w:rsidRPr="003C63BB">
        <w:rPr>
          <w:rFonts w:ascii="Times New Roman" w:hAnsi="Times New Roman"/>
        </w:rPr>
        <w:t xml:space="preserve"> </w:t>
      </w:r>
    </w:p>
    <w:p w:rsidR="00FC08C2" w:rsidRPr="003C63BB" w:rsidRDefault="00FC08C2" w:rsidP="003E21F6">
      <w:pPr>
        <w:rPr>
          <w:rFonts w:ascii="Times New Roman" w:hAnsi="Times New Roman"/>
        </w:rPr>
      </w:pPr>
    </w:p>
    <w:p w:rsidR="00E32BB3" w:rsidRDefault="00FC08C2" w:rsidP="00FC08C2">
      <w:pPr>
        <w:rPr>
          <w:rFonts w:ascii="Times New Roman" w:hAnsi="Times New Roman"/>
        </w:rPr>
      </w:pPr>
      <w:r w:rsidRPr="003C63BB">
        <w:rPr>
          <w:rFonts w:ascii="Times New Roman" w:hAnsi="Times New Roman"/>
        </w:rPr>
        <w:t xml:space="preserve">We started our conversation by asking </w:t>
      </w:r>
      <w:proofErr w:type="spellStart"/>
      <w:r w:rsidR="00E32BB3" w:rsidRPr="003C63BB">
        <w:rPr>
          <w:rFonts w:ascii="Times New Roman" w:hAnsi="Times New Roman"/>
        </w:rPr>
        <w:t>Magallon</w:t>
      </w:r>
      <w:proofErr w:type="spellEnd"/>
      <w:r w:rsidR="00E32BB3" w:rsidRPr="003C63BB">
        <w:rPr>
          <w:rFonts w:ascii="Times New Roman" w:hAnsi="Times New Roman"/>
        </w:rPr>
        <w:t xml:space="preserve"> </w:t>
      </w:r>
      <w:proofErr w:type="spellStart"/>
      <w:r w:rsidR="00E32BB3" w:rsidRPr="003C63BB">
        <w:rPr>
          <w:rFonts w:ascii="Times New Roman" w:hAnsi="Times New Roman"/>
        </w:rPr>
        <w:t>Puljic</w:t>
      </w:r>
      <w:proofErr w:type="spellEnd"/>
      <w:r w:rsidRPr="003C63BB">
        <w:rPr>
          <w:rFonts w:ascii="Times New Roman" w:hAnsi="Times New Roman"/>
        </w:rPr>
        <w:t xml:space="preserve"> what</w:t>
      </w:r>
      <w:r w:rsidR="003E21F6" w:rsidRPr="003C63BB">
        <w:rPr>
          <w:rFonts w:ascii="Times New Roman" w:hAnsi="Times New Roman"/>
        </w:rPr>
        <w:t xml:space="preserve"> </w:t>
      </w:r>
      <w:proofErr w:type="gramStart"/>
      <w:r w:rsidR="003E21F6" w:rsidRPr="003C63BB">
        <w:rPr>
          <w:rFonts w:ascii="Times New Roman" w:hAnsi="Times New Roman"/>
        </w:rPr>
        <w:t>fundraising</w:t>
      </w:r>
      <w:proofErr w:type="gramEnd"/>
      <w:r w:rsidR="003E21F6" w:rsidRPr="003C63BB">
        <w:rPr>
          <w:rFonts w:ascii="Times New Roman" w:hAnsi="Times New Roman"/>
        </w:rPr>
        <w:t xml:space="preserve"> and philanthropy loo</w:t>
      </w:r>
      <w:r w:rsidR="00E32BB3" w:rsidRPr="003C63BB">
        <w:rPr>
          <w:rFonts w:ascii="Times New Roman" w:hAnsi="Times New Roman"/>
        </w:rPr>
        <w:t xml:space="preserve">k like in the </w:t>
      </w:r>
      <w:r w:rsidRPr="003C63BB">
        <w:rPr>
          <w:rFonts w:ascii="Times New Roman" w:hAnsi="Times New Roman"/>
        </w:rPr>
        <w:t>Latino community.</w:t>
      </w:r>
      <w:r w:rsidR="003E21F6" w:rsidRPr="003C63BB">
        <w:rPr>
          <w:rFonts w:ascii="Times New Roman" w:hAnsi="Times New Roman"/>
        </w:rPr>
        <w:t xml:space="preserve"> </w:t>
      </w:r>
    </w:p>
    <w:p w:rsidR="00982F6B" w:rsidRPr="003C63BB" w:rsidRDefault="00982F6B" w:rsidP="00FC08C2">
      <w:pPr>
        <w:rPr>
          <w:rFonts w:ascii="Times New Roman" w:hAnsi="Times New Roman"/>
        </w:rPr>
      </w:pPr>
    </w:p>
    <w:p w:rsidR="003E21F6" w:rsidRPr="003C63BB" w:rsidRDefault="00FC08C2" w:rsidP="003E21F6">
      <w:pPr>
        <w:rPr>
          <w:rFonts w:ascii="Times New Roman" w:hAnsi="Times New Roman"/>
        </w:rPr>
      </w:pPr>
      <w:r w:rsidRPr="003C63BB">
        <w:rPr>
          <w:rFonts w:ascii="Times New Roman" w:hAnsi="Times New Roman"/>
        </w:rPr>
        <w:t>“</w:t>
      </w:r>
      <w:r w:rsidR="00584DBB" w:rsidRPr="003C63BB">
        <w:rPr>
          <w:rFonts w:ascii="Times New Roman" w:hAnsi="Times New Roman"/>
        </w:rPr>
        <w:t xml:space="preserve">In many ways, fundraising is similar for most non-profits, where quite a bit of the donated support comes from charitable foundations who share similar goals and want to support a 501 c 3 who can help them reach their aim.  Individual donations are less than we would find as most Latin countries do not offer the same tax exemptions as the US, which helps create </w:t>
      </w:r>
      <w:r w:rsidR="00016120" w:rsidRPr="003C63BB">
        <w:rPr>
          <w:rFonts w:ascii="Times New Roman" w:hAnsi="Times New Roman"/>
        </w:rPr>
        <w:t>an individual culture of giving,</w:t>
      </w:r>
      <w:r w:rsidR="00582CF8" w:rsidRPr="003C63BB">
        <w:rPr>
          <w:rFonts w:ascii="Times New Roman" w:hAnsi="Times New Roman"/>
        </w:rPr>
        <w:t>”</w:t>
      </w:r>
      <w:r w:rsidR="00016120" w:rsidRPr="003C63BB">
        <w:rPr>
          <w:rFonts w:ascii="Times New Roman" w:hAnsi="Times New Roman"/>
        </w:rPr>
        <w:t xml:space="preserve"> she shared.</w:t>
      </w:r>
    </w:p>
    <w:p w:rsidR="00582CF8" w:rsidRPr="003C63BB" w:rsidRDefault="00582CF8" w:rsidP="003E21F6">
      <w:pPr>
        <w:rPr>
          <w:rFonts w:ascii="Times New Roman" w:hAnsi="Times New Roman"/>
        </w:rPr>
      </w:pPr>
    </w:p>
    <w:p w:rsidR="003E21F6" w:rsidRPr="003C63BB" w:rsidRDefault="00016120" w:rsidP="003E21F6">
      <w:pPr>
        <w:rPr>
          <w:rFonts w:ascii="Times New Roman" w:hAnsi="Times New Roman"/>
        </w:rPr>
      </w:pPr>
      <w:proofErr w:type="spellStart"/>
      <w:r w:rsidRPr="00982F6B">
        <w:rPr>
          <w:rFonts w:ascii="Times New Roman" w:hAnsi="Times New Roman"/>
        </w:rPr>
        <w:t>Magallon</w:t>
      </w:r>
      <w:proofErr w:type="spellEnd"/>
      <w:r w:rsidRPr="00982F6B">
        <w:rPr>
          <w:rFonts w:ascii="Times New Roman" w:hAnsi="Times New Roman"/>
        </w:rPr>
        <w:t xml:space="preserve"> </w:t>
      </w:r>
      <w:proofErr w:type="spellStart"/>
      <w:r w:rsidRPr="00982F6B">
        <w:rPr>
          <w:rFonts w:ascii="Times New Roman" w:hAnsi="Times New Roman"/>
        </w:rPr>
        <w:t>Puljic</w:t>
      </w:r>
      <w:proofErr w:type="spellEnd"/>
      <w:r w:rsidRPr="00982F6B">
        <w:rPr>
          <w:rFonts w:ascii="Times New Roman" w:hAnsi="Times New Roman"/>
        </w:rPr>
        <w:t xml:space="preserve"> </w:t>
      </w:r>
      <w:r w:rsidR="00582CF8" w:rsidRPr="00982F6B">
        <w:rPr>
          <w:rFonts w:ascii="Times New Roman" w:hAnsi="Times New Roman"/>
        </w:rPr>
        <w:t>reminded us that when it comes to serving and working with the Latino</w:t>
      </w:r>
      <w:r w:rsidR="00582CF8" w:rsidRPr="003C63BB">
        <w:rPr>
          <w:rFonts w:ascii="Times New Roman" w:hAnsi="Times New Roman"/>
        </w:rPr>
        <w:t xml:space="preserve"> community “b</w:t>
      </w:r>
      <w:r w:rsidR="00BF6E4D" w:rsidRPr="003C63BB">
        <w:rPr>
          <w:rFonts w:ascii="Times New Roman" w:hAnsi="Times New Roman"/>
        </w:rPr>
        <w:t>e</w:t>
      </w:r>
      <w:r w:rsidR="00582CF8" w:rsidRPr="003C63BB">
        <w:rPr>
          <w:rFonts w:ascii="Times New Roman" w:hAnsi="Times New Roman"/>
        </w:rPr>
        <w:t>s</w:t>
      </w:r>
      <w:r w:rsidR="00BF6E4D" w:rsidRPr="003C63BB">
        <w:rPr>
          <w:rFonts w:ascii="Times New Roman" w:hAnsi="Times New Roman"/>
        </w:rPr>
        <w:t>t results always come from using a culturally competent work force, who is primarily Latino, who look like who we serve and relate to the conditions and circumstances which our community is faced with and come from.  You of course can find exceptional staff that are not Latino but have empathy, liste</w:t>
      </w:r>
      <w:r w:rsidR="007D1C08">
        <w:rPr>
          <w:rFonts w:ascii="Times New Roman" w:hAnsi="Times New Roman"/>
        </w:rPr>
        <w:t>n skillfully and are bilingual.”</w:t>
      </w:r>
    </w:p>
    <w:p w:rsidR="00497DCC" w:rsidRPr="003C63BB" w:rsidRDefault="00497DCC" w:rsidP="003E21F6">
      <w:pPr>
        <w:rPr>
          <w:rFonts w:ascii="Times New Roman" w:hAnsi="Times New Roman"/>
        </w:rPr>
      </w:pPr>
    </w:p>
    <w:p w:rsidR="003E21F6" w:rsidRPr="003C63BB" w:rsidRDefault="00582CF8" w:rsidP="003E21F6">
      <w:pPr>
        <w:rPr>
          <w:rFonts w:ascii="Times New Roman" w:hAnsi="Times New Roman"/>
        </w:rPr>
      </w:pPr>
      <w:r w:rsidRPr="003C63BB">
        <w:rPr>
          <w:rFonts w:ascii="Times New Roman" w:hAnsi="Times New Roman"/>
        </w:rPr>
        <w:t xml:space="preserve">She asked us to remember similarities </w:t>
      </w:r>
      <w:r w:rsidR="00497DCC" w:rsidRPr="003C63BB">
        <w:rPr>
          <w:rFonts w:ascii="Times New Roman" w:hAnsi="Times New Roman"/>
        </w:rPr>
        <w:t xml:space="preserve">and differences across cultures </w:t>
      </w:r>
      <w:r w:rsidRPr="003C63BB">
        <w:rPr>
          <w:rFonts w:ascii="Times New Roman" w:hAnsi="Times New Roman"/>
        </w:rPr>
        <w:t>when it comes to fundraising, philanthropy and charity, “</w:t>
      </w:r>
      <w:r w:rsidR="00BF6E4D" w:rsidRPr="003C63BB">
        <w:rPr>
          <w:rFonts w:ascii="Times New Roman" w:hAnsi="Times New Roman"/>
        </w:rPr>
        <w:t xml:space="preserve">We all want to thrive, see our children succeed, have financial security, live without fear and </w:t>
      </w:r>
      <w:r w:rsidR="003943DA" w:rsidRPr="003C63BB">
        <w:rPr>
          <w:rFonts w:ascii="Times New Roman" w:hAnsi="Times New Roman"/>
        </w:rPr>
        <w:t>have equitable treatment.</w:t>
      </w:r>
      <w:r w:rsidR="00497DCC" w:rsidRPr="003C63BB">
        <w:rPr>
          <w:rFonts w:ascii="Times New Roman" w:hAnsi="Times New Roman"/>
        </w:rPr>
        <w:t xml:space="preserve"> </w:t>
      </w:r>
      <w:r w:rsidR="003943DA" w:rsidRPr="003C63BB">
        <w:rPr>
          <w:rFonts w:ascii="Times New Roman" w:hAnsi="Times New Roman"/>
        </w:rPr>
        <w:t xml:space="preserve">Most Latinos will be happy to take care of and help each other and have a strong bond to the Catholic Church but might not be in the habit of giving to organizations. </w:t>
      </w:r>
      <w:proofErr w:type="gramStart"/>
      <w:r w:rsidR="003943DA" w:rsidRPr="003C63BB">
        <w:rPr>
          <w:rFonts w:ascii="Times New Roman" w:hAnsi="Times New Roman"/>
        </w:rPr>
        <w:t>So</w:t>
      </w:r>
      <w:proofErr w:type="gramEnd"/>
      <w:r w:rsidR="003943DA" w:rsidRPr="003C63BB">
        <w:rPr>
          <w:rFonts w:ascii="Times New Roman" w:hAnsi="Times New Roman"/>
        </w:rPr>
        <w:t xml:space="preserve"> the fundraising request needs to be personal</w:t>
      </w:r>
      <w:r w:rsidR="00497DCC" w:rsidRPr="003C63BB">
        <w:rPr>
          <w:rFonts w:ascii="Times New Roman" w:hAnsi="Times New Roman"/>
        </w:rPr>
        <w:t>.”</w:t>
      </w:r>
    </w:p>
    <w:p w:rsidR="00C5108E" w:rsidRPr="003C63BB" w:rsidRDefault="00C5108E" w:rsidP="003E21F6">
      <w:pPr>
        <w:rPr>
          <w:rFonts w:ascii="Times New Roman" w:hAnsi="Times New Roman"/>
        </w:rPr>
      </w:pPr>
    </w:p>
    <w:p w:rsidR="00BD52BF" w:rsidRPr="003C63BB" w:rsidRDefault="00016120" w:rsidP="00BD52BF">
      <w:pPr>
        <w:rPr>
          <w:rFonts w:ascii="Times New Roman" w:hAnsi="Times New Roman"/>
        </w:rPr>
      </w:pPr>
      <w:r w:rsidRPr="003C63BB">
        <w:rPr>
          <w:rFonts w:ascii="Times New Roman" w:hAnsi="Times New Roman"/>
        </w:rPr>
        <w:t>“</w:t>
      </w:r>
      <w:r w:rsidR="005800EF" w:rsidRPr="003C63BB">
        <w:rPr>
          <w:rFonts w:ascii="Times New Roman" w:hAnsi="Times New Roman"/>
        </w:rPr>
        <w:t>The priorities of Latino-serving</w:t>
      </w:r>
      <w:r w:rsidR="003E21F6" w:rsidRPr="003C63BB">
        <w:rPr>
          <w:rFonts w:ascii="Times New Roman" w:hAnsi="Times New Roman"/>
        </w:rPr>
        <w:t xml:space="preserve"> nonprofits within the US</w:t>
      </w:r>
      <w:r w:rsidR="005800EF" w:rsidRPr="003C63BB">
        <w:rPr>
          <w:rFonts w:ascii="Times New Roman" w:hAnsi="Times New Roman"/>
        </w:rPr>
        <w:t xml:space="preserve"> are education, advocacy and j</w:t>
      </w:r>
      <w:r w:rsidR="003943DA" w:rsidRPr="003C63BB">
        <w:rPr>
          <w:rFonts w:ascii="Times New Roman" w:hAnsi="Times New Roman"/>
        </w:rPr>
        <w:t>ustice</w:t>
      </w:r>
      <w:r w:rsidR="00BD52BF" w:rsidRPr="003C63BB">
        <w:rPr>
          <w:rFonts w:ascii="Times New Roman" w:hAnsi="Times New Roman"/>
        </w:rPr>
        <w:t xml:space="preserve">. The climate is filled with fear and anger, heartbreak and families ripped apart.  </w:t>
      </w:r>
      <w:proofErr w:type="gramStart"/>
      <w:r w:rsidR="00BD52BF" w:rsidRPr="003C63BB">
        <w:rPr>
          <w:rFonts w:ascii="Times New Roman" w:hAnsi="Times New Roman"/>
        </w:rPr>
        <w:t>Therefore</w:t>
      </w:r>
      <w:proofErr w:type="gramEnd"/>
      <w:r w:rsidR="00BD52BF" w:rsidRPr="003C63BB">
        <w:rPr>
          <w:rFonts w:ascii="Times New Roman" w:hAnsi="Times New Roman"/>
        </w:rPr>
        <w:t xml:space="preserve"> the need for increased advocacy.  We need to be the loud voice for those we serve as they cannot speak for themselves </w:t>
      </w:r>
      <w:r w:rsidR="00BD52BF" w:rsidRPr="00551252">
        <w:rPr>
          <w:rFonts w:ascii="Times New Roman" w:hAnsi="Times New Roman"/>
        </w:rPr>
        <w:t>alone. Yes, this will risk alienating some funders</w:t>
      </w:r>
      <w:r w:rsidR="007D1C08">
        <w:rPr>
          <w:rFonts w:ascii="Times New Roman" w:hAnsi="Times New Roman"/>
        </w:rPr>
        <w:t>, but it is what we have to do.”</w:t>
      </w:r>
    </w:p>
    <w:p w:rsidR="00016120" w:rsidRPr="003C63BB" w:rsidRDefault="00016120" w:rsidP="00016120">
      <w:pPr>
        <w:rPr>
          <w:rFonts w:ascii="Times New Roman" w:hAnsi="Times New Roman"/>
        </w:rPr>
      </w:pPr>
    </w:p>
    <w:p w:rsidR="00AC2C40" w:rsidRDefault="00E32BB3" w:rsidP="00016120">
      <w:pPr>
        <w:rPr>
          <w:rFonts w:ascii="Times New Roman" w:hAnsi="Times New Roman"/>
        </w:rPr>
      </w:pPr>
      <w:r w:rsidRPr="003C63BB">
        <w:rPr>
          <w:rFonts w:ascii="Times New Roman" w:hAnsi="Times New Roman"/>
        </w:rPr>
        <w:t>Our conversation will continue next week!</w:t>
      </w:r>
    </w:p>
    <w:p w:rsidR="0007719F" w:rsidRDefault="0007719F" w:rsidP="00016120">
      <w:pPr>
        <w:rPr>
          <w:rFonts w:ascii="Times New Roman" w:hAnsi="Times New Roman"/>
        </w:rPr>
      </w:pPr>
    </w:p>
    <w:p w:rsidR="0007719F" w:rsidRPr="00133AE3" w:rsidRDefault="0007719F" w:rsidP="0007719F">
      <w:pPr>
        <w:pStyle w:val="Body"/>
        <w:rPr>
          <w:rFonts w:ascii="Times New Roman" w:hAnsi="Times New Roman" w:cs="Times New Roman"/>
          <w:sz w:val="24"/>
          <w:szCs w:val="24"/>
        </w:rPr>
      </w:pPr>
      <w:r w:rsidRPr="00133AE3">
        <w:rPr>
          <w:rFonts w:ascii="Times New Roman" w:hAnsi="Times New Roman" w:cs="Times New Roman"/>
          <w:sz w:val="24"/>
          <w:szCs w:val="24"/>
        </w:rPr>
        <w:t>Copyright 2018 – Mel and Pearl Shaw</w:t>
      </w:r>
    </w:p>
    <w:p w:rsidR="0007719F" w:rsidRPr="00133AE3" w:rsidRDefault="0007719F" w:rsidP="0007719F">
      <w:pPr>
        <w:pStyle w:val="Body"/>
        <w:rPr>
          <w:rFonts w:ascii="Times New Roman" w:hAnsi="Times New Roman" w:cs="Times New Roman"/>
          <w:sz w:val="24"/>
          <w:szCs w:val="24"/>
        </w:rPr>
      </w:pPr>
      <w:r w:rsidRPr="00133AE3">
        <w:rPr>
          <w:rFonts w:ascii="Times New Roman" w:hAnsi="Times New Roman" w:cs="Times New Roman"/>
          <w:sz w:val="24"/>
          <w:szCs w:val="24"/>
        </w:rPr>
        <w:t xml:space="preserve">Mel and Pearl Shaw </w:t>
      </w:r>
      <w:r w:rsidR="00800591">
        <w:rPr>
          <w:rFonts w:ascii="Times New Roman" w:hAnsi="Times New Roman" w:cs="Times New Roman"/>
          <w:sz w:val="24"/>
          <w:szCs w:val="24"/>
        </w:rPr>
        <w:t>appreciate the diversity of our community, county and the world. There’s always something new to learn and someone new to meet. Visit us</w:t>
      </w:r>
      <w:r w:rsidRPr="00133AE3">
        <w:rPr>
          <w:rFonts w:ascii="Times New Roman" w:hAnsi="Times New Roman" w:cs="Times New Roman"/>
          <w:sz w:val="24"/>
          <w:szCs w:val="24"/>
        </w:rPr>
        <w:t xml:space="preserve"> at </w:t>
      </w:r>
      <w:hyperlink r:id="rId8" w:history="1">
        <w:r w:rsidRPr="00133AE3">
          <w:rPr>
            <w:rStyle w:val="Hyperlink"/>
            <w:rFonts w:ascii="Times New Roman" w:hAnsi="Times New Roman" w:cs="Times New Roman"/>
            <w:sz w:val="24"/>
            <w:szCs w:val="24"/>
          </w:rPr>
          <w:t>www.saadandshaw.com</w:t>
        </w:r>
      </w:hyperlink>
      <w:r w:rsidRPr="00133AE3">
        <w:rPr>
          <w:rFonts w:ascii="Times New Roman" w:hAnsi="Times New Roman" w:cs="Times New Roman"/>
          <w:sz w:val="24"/>
          <w:szCs w:val="24"/>
        </w:rPr>
        <w:t xml:space="preserve">.  </w:t>
      </w:r>
    </w:p>
    <w:p w:rsidR="0007719F" w:rsidRPr="00133AE3" w:rsidRDefault="0007719F" w:rsidP="0007719F">
      <w:pPr>
        <w:rPr>
          <w:rFonts w:ascii="Times New Roman" w:hAnsi="Times New Roman"/>
        </w:rPr>
      </w:pPr>
    </w:p>
    <w:p w:rsidR="0007719F" w:rsidRPr="003C63BB" w:rsidRDefault="0007719F" w:rsidP="00016120">
      <w:pPr>
        <w:rPr>
          <w:rFonts w:ascii="Times New Roman" w:hAnsi="Times New Roman"/>
        </w:rPr>
      </w:pPr>
    </w:p>
    <w:sectPr w:rsidR="0007719F" w:rsidRPr="003C63BB" w:rsidSect="003C63BB">
      <w:footerReference w:type="default" r:id="rId9"/>
      <w:pgSz w:w="12240" w:h="15840" w:code="1"/>
      <w:pgMar w:top="990" w:right="1440" w:bottom="81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8DA" w:rsidRDefault="007B08DA" w:rsidP="00634AEE">
      <w:r>
        <w:separator/>
      </w:r>
    </w:p>
  </w:endnote>
  <w:endnote w:type="continuationSeparator" w:id="0">
    <w:p w:rsidR="007B08DA" w:rsidRDefault="007B08DA" w:rsidP="0063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32B" w:rsidRPr="00370112" w:rsidRDefault="0004132B" w:rsidP="00CA3798">
    <w:pPr>
      <w:pStyle w:val="Footer"/>
      <w:pBdr>
        <w:top w:val="single" w:sz="4" w:space="1" w:color="auto"/>
      </w:pBdr>
      <w:jc w:val="center"/>
      <w:rPr>
        <w:sz w:val="20"/>
      </w:rPr>
    </w:pPr>
    <w:r w:rsidRPr="00CA3798">
      <w:rPr>
        <w:b/>
        <w:sz w:val="20"/>
      </w:rPr>
      <w:t>Saad&amp;Shaw</w:t>
    </w:r>
    <w:r>
      <w:rPr>
        <w:sz w:val="20"/>
      </w:rPr>
      <w:t xml:space="preserve">. </w:t>
    </w:r>
    <w:r w:rsidRPr="00B31186">
      <w:rPr>
        <w:i/>
        <w:sz w:val="20"/>
      </w:rPr>
      <w:t>Positioning nonprofits, businesses and government agencies for success</w:t>
    </w:r>
    <w:r w:rsidRPr="00B31186">
      <w:rPr>
        <w:i/>
        <w:sz w:val="18"/>
        <w:szCs w:val="18"/>
      </w:rPr>
      <w:t>.</w:t>
    </w:r>
    <w:r w:rsidRPr="00E539F2">
      <w:rPr>
        <w:i/>
        <w:sz w:val="18"/>
        <w:szCs w:val="18"/>
      </w:rPr>
      <w:t xml:space="preserve"> </w:t>
    </w:r>
    <w:r w:rsidRPr="00C83F60">
      <w:rPr>
        <w:sz w:val="20"/>
      </w:rPr>
      <w:sym w:font="Symbol" w:char="F0A8"/>
    </w:r>
    <w:r w:rsidRPr="00C83F60">
      <w:rPr>
        <w:sz w:val="20"/>
      </w:rPr>
      <w:t xml:space="preserve"> </w:t>
    </w:r>
    <w:hyperlink r:id="rId1" w:history="1">
      <w:r w:rsidRPr="00C83F60">
        <w:rPr>
          <w:rStyle w:val="Hyperlink"/>
          <w:sz w:val="20"/>
        </w:rPr>
        <w:t>www.saadandshaw.com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8DA" w:rsidRDefault="007B08DA" w:rsidP="00634AEE">
      <w:r>
        <w:separator/>
      </w:r>
    </w:p>
  </w:footnote>
  <w:footnote w:type="continuationSeparator" w:id="0">
    <w:p w:rsidR="007B08DA" w:rsidRDefault="007B08DA" w:rsidP="0063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008"/>
    <w:multiLevelType w:val="hybridMultilevel"/>
    <w:tmpl w:val="AE6018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B42B9"/>
    <w:multiLevelType w:val="hybridMultilevel"/>
    <w:tmpl w:val="0BFA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15BD3"/>
    <w:multiLevelType w:val="hybridMultilevel"/>
    <w:tmpl w:val="04F46E8C"/>
    <w:lvl w:ilvl="0" w:tplc="DF6CDCE6">
      <w:start w:val="1"/>
      <w:numFmt w:val="decimal"/>
      <w:pStyle w:val="NumberedList"/>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873E98"/>
    <w:multiLevelType w:val="hybridMultilevel"/>
    <w:tmpl w:val="E72078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FC2570"/>
    <w:multiLevelType w:val="hybridMultilevel"/>
    <w:tmpl w:val="C0F2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8679C"/>
    <w:multiLevelType w:val="hybridMultilevel"/>
    <w:tmpl w:val="0D84C0CC"/>
    <w:lvl w:ilvl="0" w:tplc="E2A214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01C8F"/>
    <w:multiLevelType w:val="hybridMultilevel"/>
    <w:tmpl w:val="32D0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526C6"/>
    <w:multiLevelType w:val="hybridMultilevel"/>
    <w:tmpl w:val="96D4E934"/>
    <w:lvl w:ilvl="0" w:tplc="BCD0ECAE">
      <w:start w:val="1"/>
      <w:numFmt w:val="lowerLetter"/>
      <w:pStyle w:val="LetterList"/>
      <w:lvlText w:val="%1."/>
      <w:lvlJc w:val="left"/>
      <w:pPr>
        <w:ind w:left="151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8A7790"/>
    <w:multiLevelType w:val="hybridMultilevel"/>
    <w:tmpl w:val="294CC0E2"/>
    <w:lvl w:ilvl="0" w:tplc="F7E4B2C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F44890"/>
    <w:multiLevelType w:val="hybridMultilevel"/>
    <w:tmpl w:val="1056F0E0"/>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6319A"/>
    <w:multiLevelType w:val="hybridMultilevel"/>
    <w:tmpl w:val="D572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D4FF3"/>
    <w:multiLevelType w:val="hybridMultilevel"/>
    <w:tmpl w:val="E5688B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1137A"/>
    <w:multiLevelType w:val="hybridMultilevel"/>
    <w:tmpl w:val="C07A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E7FC3"/>
    <w:multiLevelType w:val="hybridMultilevel"/>
    <w:tmpl w:val="1FBCD164"/>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A15CF"/>
    <w:multiLevelType w:val="hybridMultilevel"/>
    <w:tmpl w:val="B13E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A0C4E"/>
    <w:multiLevelType w:val="hybridMultilevel"/>
    <w:tmpl w:val="684A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34D16"/>
    <w:multiLevelType w:val="hybridMultilevel"/>
    <w:tmpl w:val="37E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E3241F"/>
    <w:multiLevelType w:val="multilevel"/>
    <w:tmpl w:val="6EAC418E"/>
    <w:lvl w:ilvl="0">
      <w:start w:val="1"/>
      <w:numFmt w:val="decimal"/>
      <w:lvlText w:val="%1)"/>
      <w:lvlJc w:val="left"/>
      <w:pPr>
        <w:tabs>
          <w:tab w:val="num" w:pos="720"/>
        </w:tabs>
        <w:ind w:left="720" w:hanging="360"/>
      </w:pPr>
      <w:rPr>
        <w:rFonts w:hint="default"/>
        <w:sz w:val="16"/>
      </w:rPr>
    </w:lvl>
    <w:lvl w:ilvl="1">
      <w:start w:val="1"/>
      <w:numFmt w:val="bullet"/>
      <w:lvlText w:val="o"/>
      <w:lvlJc w:val="left"/>
      <w:pPr>
        <w:tabs>
          <w:tab w:val="num" w:pos="1440"/>
        </w:tabs>
        <w:ind w:left="1440" w:hanging="360"/>
      </w:pPr>
      <w:rPr>
        <w:rFonts w:ascii="Courier New" w:hAnsi="Courier New"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FF572B"/>
    <w:multiLevelType w:val="hybridMultilevel"/>
    <w:tmpl w:val="AE60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25DF6"/>
    <w:multiLevelType w:val="hybridMultilevel"/>
    <w:tmpl w:val="F7948A54"/>
    <w:lvl w:ilvl="0" w:tplc="F7E4B2C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9B5F6F"/>
    <w:multiLevelType w:val="hybridMultilevel"/>
    <w:tmpl w:val="D572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B7930"/>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BF3DE4"/>
    <w:multiLevelType w:val="hybridMultilevel"/>
    <w:tmpl w:val="09DCACD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311E0095"/>
    <w:multiLevelType w:val="hybridMultilevel"/>
    <w:tmpl w:val="0B065E8C"/>
    <w:lvl w:ilvl="0" w:tplc="92AA2122">
      <w:start w:val="1"/>
      <w:numFmt w:val="decimal"/>
      <w:pStyle w:val="Bulle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811BBD"/>
    <w:multiLevelType w:val="multilevel"/>
    <w:tmpl w:val="BA0C0118"/>
    <w:lvl w:ilvl="0">
      <w:start w:val="1"/>
      <w:numFmt w:val="decimal"/>
      <w:lvlText w:val="%1)"/>
      <w:lvlJc w:val="left"/>
      <w:pPr>
        <w:tabs>
          <w:tab w:val="num" w:pos="720"/>
        </w:tabs>
        <w:ind w:left="720" w:hanging="360"/>
      </w:pPr>
      <w:rPr>
        <w:rFonts w:hint="default"/>
        <w:sz w:val="16"/>
      </w:rPr>
    </w:lvl>
    <w:lvl w:ilvl="1">
      <w:start w:val="1"/>
      <w:numFmt w:val="bullet"/>
      <w:lvlText w:val=""/>
      <w:lvlJc w:val="left"/>
      <w:pPr>
        <w:tabs>
          <w:tab w:val="num" w:pos="1440"/>
        </w:tabs>
        <w:ind w:left="1440" w:hanging="360"/>
      </w:pPr>
      <w:rPr>
        <w:rFonts w:ascii="Wingdings" w:hAnsi="Wingding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3868A5"/>
    <w:multiLevelType w:val="hybridMultilevel"/>
    <w:tmpl w:val="529239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0A4EE8"/>
    <w:multiLevelType w:val="hybridMultilevel"/>
    <w:tmpl w:val="CEE60CD2"/>
    <w:lvl w:ilvl="0" w:tplc="F7E4B2C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7" w15:restartNumberingAfterBreak="0">
    <w:nsid w:val="45BE3A4D"/>
    <w:multiLevelType w:val="hybridMultilevel"/>
    <w:tmpl w:val="0B10D0F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C619FB"/>
    <w:multiLevelType w:val="hybridMultilevel"/>
    <w:tmpl w:val="C07A8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257DE"/>
    <w:multiLevelType w:val="hybridMultilevel"/>
    <w:tmpl w:val="7C72AD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C60800"/>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5A09D6"/>
    <w:multiLevelType w:val="hybridMultilevel"/>
    <w:tmpl w:val="70B8AD3A"/>
    <w:lvl w:ilvl="0" w:tplc="FFFFFFFF">
      <w:start w:val="1"/>
      <w:numFmt w:val="decimal"/>
      <w:lvlText w:val="%1."/>
      <w:lvlJc w:val="left"/>
      <w:pPr>
        <w:tabs>
          <w:tab w:val="num" w:pos="360"/>
        </w:tabs>
        <w:ind w:left="360" w:hanging="360"/>
      </w:pPr>
    </w:lvl>
    <w:lvl w:ilvl="1" w:tplc="1E82C032">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DA03D3"/>
    <w:multiLevelType w:val="hybridMultilevel"/>
    <w:tmpl w:val="E9C0F316"/>
    <w:lvl w:ilvl="0" w:tplc="D654EC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3F56CB"/>
    <w:multiLevelType w:val="hybridMultilevel"/>
    <w:tmpl w:val="0BFA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A5D90"/>
    <w:multiLevelType w:val="hybridMultilevel"/>
    <w:tmpl w:val="449C8AB8"/>
    <w:lvl w:ilvl="0" w:tplc="F7E4B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1F187C"/>
    <w:multiLevelType w:val="hybridMultilevel"/>
    <w:tmpl w:val="529239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8258C0"/>
    <w:multiLevelType w:val="hybridMultilevel"/>
    <w:tmpl w:val="0E229ACC"/>
    <w:lvl w:ilvl="0" w:tplc="04090019">
      <w:start w:val="1"/>
      <w:numFmt w:val="lowerLetter"/>
      <w:lvlText w:val="%1."/>
      <w:lvlJc w:val="left"/>
      <w:pPr>
        <w:tabs>
          <w:tab w:val="num" w:pos="480"/>
        </w:tabs>
        <w:ind w:left="480" w:hanging="360"/>
      </w:p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60586A7A"/>
    <w:multiLevelType w:val="hybridMultilevel"/>
    <w:tmpl w:val="3D16F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9D33B2"/>
    <w:multiLevelType w:val="hybridMultilevel"/>
    <w:tmpl w:val="CE541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980674"/>
    <w:multiLevelType w:val="hybridMultilevel"/>
    <w:tmpl w:val="D57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F33C7"/>
    <w:multiLevelType w:val="hybridMultilevel"/>
    <w:tmpl w:val="4FB8A7CE"/>
    <w:lvl w:ilvl="0" w:tplc="843A16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41EAE"/>
    <w:multiLevelType w:val="hybridMultilevel"/>
    <w:tmpl w:val="5BE4C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2665F"/>
    <w:multiLevelType w:val="multilevel"/>
    <w:tmpl w:val="455671E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F45BEF"/>
    <w:multiLevelType w:val="hybridMultilevel"/>
    <w:tmpl w:val="676E4D1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680FCC"/>
    <w:multiLevelType w:val="hybridMultilevel"/>
    <w:tmpl w:val="09DCACD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1"/>
  </w:num>
  <w:num w:numId="2">
    <w:abstractNumId w:val="26"/>
  </w:num>
  <w:num w:numId="3">
    <w:abstractNumId w:val="8"/>
  </w:num>
  <w:num w:numId="4">
    <w:abstractNumId w:val="19"/>
  </w:num>
  <w:num w:numId="5">
    <w:abstractNumId w:val="17"/>
  </w:num>
  <w:num w:numId="6">
    <w:abstractNumId w:val="9"/>
  </w:num>
  <w:num w:numId="7">
    <w:abstractNumId w:val="40"/>
  </w:num>
  <w:num w:numId="8">
    <w:abstractNumId w:val="13"/>
  </w:num>
  <w:num w:numId="9">
    <w:abstractNumId w:val="27"/>
  </w:num>
  <w:num w:numId="10">
    <w:abstractNumId w:val="42"/>
  </w:num>
  <w:num w:numId="11">
    <w:abstractNumId w:val="20"/>
  </w:num>
  <w:num w:numId="12">
    <w:abstractNumId w:val="30"/>
  </w:num>
  <w:num w:numId="13">
    <w:abstractNumId w:val="11"/>
  </w:num>
  <w:num w:numId="14">
    <w:abstractNumId w:val="39"/>
  </w:num>
  <w:num w:numId="15">
    <w:abstractNumId w:val="4"/>
  </w:num>
  <w:num w:numId="16">
    <w:abstractNumId w:val="14"/>
  </w:num>
  <w:num w:numId="17">
    <w:abstractNumId w:val="29"/>
  </w:num>
  <w:num w:numId="18">
    <w:abstractNumId w:val="24"/>
  </w:num>
  <w:num w:numId="19">
    <w:abstractNumId w:val="6"/>
  </w:num>
  <w:num w:numId="20">
    <w:abstractNumId w:val="21"/>
  </w:num>
  <w:num w:numId="21">
    <w:abstractNumId w:val="22"/>
  </w:num>
  <w:num w:numId="22">
    <w:abstractNumId w:val="43"/>
  </w:num>
  <w:num w:numId="23">
    <w:abstractNumId w:val="44"/>
  </w:num>
  <w:num w:numId="24">
    <w:abstractNumId w:val="10"/>
  </w:num>
  <w:num w:numId="25">
    <w:abstractNumId w:val="15"/>
  </w:num>
  <w:num w:numId="26">
    <w:abstractNumId w:val="38"/>
  </w:num>
  <w:num w:numId="27">
    <w:abstractNumId w:val="12"/>
  </w:num>
  <w:num w:numId="28">
    <w:abstractNumId w:val="34"/>
  </w:num>
  <w:num w:numId="29">
    <w:abstractNumId w:val="28"/>
  </w:num>
  <w:num w:numId="30">
    <w:abstractNumId w:val="18"/>
  </w:num>
  <w:num w:numId="31">
    <w:abstractNumId w:val="0"/>
  </w:num>
  <w:num w:numId="32">
    <w:abstractNumId w:val="37"/>
  </w:num>
  <w:num w:numId="33">
    <w:abstractNumId w:val="1"/>
  </w:num>
  <w:num w:numId="34">
    <w:abstractNumId w:val="33"/>
  </w:num>
  <w:num w:numId="35">
    <w:abstractNumId w:val="36"/>
  </w:num>
  <w:num w:numId="36">
    <w:abstractNumId w:val="3"/>
  </w:num>
  <w:num w:numId="37">
    <w:abstractNumId w:val="41"/>
  </w:num>
  <w:num w:numId="38">
    <w:abstractNumId w:val="35"/>
  </w:num>
  <w:num w:numId="39">
    <w:abstractNumId w:val="25"/>
  </w:num>
  <w:num w:numId="40">
    <w:abstractNumId w:val="16"/>
  </w:num>
  <w:num w:numId="41">
    <w:abstractNumId w:val="32"/>
  </w:num>
  <w:num w:numId="42">
    <w:abstractNumId w:val="7"/>
  </w:num>
  <w:num w:numId="43">
    <w:abstractNumId w:val="5"/>
  </w:num>
  <w:num w:numId="44">
    <w:abstractNumId w:val="23"/>
  </w:num>
  <w:num w:numId="45">
    <w:abstractNumId w:val="2"/>
  </w:num>
  <w:num w:numId="46">
    <w:abstractNumId w:val="2"/>
  </w:num>
  <w:num w:numId="47">
    <w:abstractNumId w:val="2"/>
  </w:num>
  <w:num w:numId="48">
    <w:abstractNumId w:val="2"/>
    <w:lvlOverride w:ilvl="0">
      <w:startOverride w:val="1"/>
    </w:lvlOverride>
  </w:num>
  <w:num w:numId="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4"/>
    <w:rsid w:val="0000155A"/>
    <w:rsid w:val="00010E10"/>
    <w:rsid w:val="00011D84"/>
    <w:rsid w:val="00012CDC"/>
    <w:rsid w:val="00016120"/>
    <w:rsid w:val="00016A04"/>
    <w:rsid w:val="000219CC"/>
    <w:rsid w:val="000223F4"/>
    <w:rsid w:val="000339C6"/>
    <w:rsid w:val="0003460C"/>
    <w:rsid w:val="0004132B"/>
    <w:rsid w:val="00043B4E"/>
    <w:rsid w:val="000554AE"/>
    <w:rsid w:val="00062693"/>
    <w:rsid w:val="000643A5"/>
    <w:rsid w:val="00064A9F"/>
    <w:rsid w:val="00065E77"/>
    <w:rsid w:val="00073CD0"/>
    <w:rsid w:val="0007719F"/>
    <w:rsid w:val="000A20D0"/>
    <w:rsid w:val="000C1B0F"/>
    <w:rsid w:val="000C3E15"/>
    <w:rsid w:val="000D3480"/>
    <w:rsid w:val="000D55B0"/>
    <w:rsid w:val="000E2FB1"/>
    <w:rsid w:val="000E6D19"/>
    <w:rsid w:val="000E71B8"/>
    <w:rsid w:val="000F30F2"/>
    <w:rsid w:val="001020EE"/>
    <w:rsid w:val="00110D28"/>
    <w:rsid w:val="001111E6"/>
    <w:rsid w:val="0012117F"/>
    <w:rsid w:val="00127EC1"/>
    <w:rsid w:val="00140111"/>
    <w:rsid w:val="00144381"/>
    <w:rsid w:val="00145E84"/>
    <w:rsid w:val="001602F7"/>
    <w:rsid w:val="00160C5E"/>
    <w:rsid w:val="001675B5"/>
    <w:rsid w:val="001703CE"/>
    <w:rsid w:val="001706EA"/>
    <w:rsid w:val="0017443A"/>
    <w:rsid w:val="00184754"/>
    <w:rsid w:val="001C5679"/>
    <w:rsid w:val="001C7D4F"/>
    <w:rsid w:val="001D3680"/>
    <w:rsid w:val="001E54EC"/>
    <w:rsid w:val="001F0BD0"/>
    <w:rsid w:val="001F37A6"/>
    <w:rsid w:val="001F698A"/>
    <w:rsid w:val="00200C1B"/>
    <w:rsid w:val="00204171"/>
    <w:rsid w:val="00205D75"/>
    <w:rsid w:val="00214B38"/>
    <w:rsid w:val="00240365"/>
    <w:rsid w:val="00251581"/>
    <w:rsid w:val="0025492B"/>
    <w:rsid w:val="002602AC"/>
    <w:rsid w:val="0026286A"/>
    <w:rsid w:val="0026342B"/>
    <w:rsid w:val="00267468"/>
    <w:rsid w:val="0027353C"/>
    <w:rsid w:val="0027549F"/>
    <w:rsid w:val="00290707"/>
    <w:rsid w:val="002942BC"/>
    <w:rsid w:val="002959E6"/>
    <w:rsid w:val="002A67B3"/>
    <w:rsid w:val="002B6F67"/>
    <w:rsid w:val="002C44D8"/>
    <w:rsid w:val="002D26C7"/>
    <w:rsid w:val="002D419D"/>
    <w:rsid w:val="002D6F33"/>
    <w:rsid w:val="002E36A2"/>
    <w:rsid w:val="002E401E"/>
    <w:rsid w:val="002E559A"/>
    <w:rsid w:val="002E5C3F"/>
    <w:rsid w:val="002F10FE"/>
    <w:rsid w:val="002F2EF3"/>
    <w:rsid w:val="002F5562"/>
    <w:rsid w:val="00303529"/>
    <w:rsid w:val="00303CB6"/>
    <w:rsid w:val="00304403"/>
    <w:rsid w:val="003061DB"/>
    <w:rsid w:val="003107F9"/>
    <w:rsid w:val="00310A1F"/>
    <w:rsid w:val="00322815"/>
    <w:rsid w:val="00323243"/>
    <w:rsid w:val="00330D67"/>
    <w:rsid w:val="00337C01"/>
    <w:rsid w:val="00344B6C"/>
    <w:rsid w:val="00346564"/>
    <w:rsid w:val="00350FA1"/>
    <w:rsid w:val="003510D2"/>
    <w:rsid w:val="003604BD"/>
    <w:rsid w:val="00361183"/>
    <w:rsid w:val="00370112"/>
    <w:rsid w:val="00374EAA"/>
    <w:rsid w:val="00380C9F"/>
    <w:rsid w:val="003873F1"/>
    <w:rsid w:val="003928FD"/>
    <w:rsid w:val="003941CC"/>
    <w:rsid w:val="003943DA"/>
    <w:rsid w:val="003A062E"/>
    <w:rsid w:val="003A07FA"/>
    <w:rsid w:val="003A674F"/>
    <w:rsid w:val="003A688E"/>
    <w:rsid w:val="003B6BA6"/>
    <w:rsid w:val="003C63BB"/>
    <w:rsid w:val="003D6E77"/>
    <w:rsid w:val="003E1477"/>
    <w:rsid w:val="003E21F6"/>
    <w:rsid w:val="003F1016"/>
    <w:rsid w:val="003F76BC"/>
    <w:rsid w:val="004009C0"/>
    <w:rsid w:val="0041199D"/>
    <w:rsid w:val="00413F27"/>
    <w:rsid w:val="00415359"/>
    <w:rsid w:val="00417DBE"/>
    <w:rsid w:val="00420CED"/>
    <w:rsid w:val="00425887"/>
    <w:rsid w:val="00427BC8"/>
    <w:rsid w:val="00431BD1"/>
    <w:rsid w:val="00441DAA"/>
    <w:rsid w:val="00443B0F"/>
    <w:rsid w:val="00461CD7"/>
    <w:rsid w:val="0046450F"/>
    <w:rsid w:val="00473124"/>
    <w:rsid w:val="00487FAC"/>
    <w:rsid w:val="00497DCC"/>
    <w:rsid w:val="004A327B"/>
    <w:rsid w:val="004A3368"/>
    <w:rsid w:val="004A33FA"/>
    <w:rsid w:val="004B2385"/>
    <w:rsid w:val="004C0DB3"/>
    <w:rsid w:val="004C2FD9"/>
    <w:rsid w:val="004C66D1"/>
    <w:rsid w:val="004C7A8A"/>
    <w:rsid w:val="004D0C2A"/>
    <w:rsid w:val="004E19CE"/>
    <w:rsid w:val="004E316F"/>
    <w:rsid w:val="004E3671"/>
    <w:rsid w:val="004E4415"/>
    <w:rsid w:val="004E7216"/>
    <w:rsid w:val="004E7AB9"/>
    <w:rsid w:val="004F58B3"/>
    <w:rsid w:val="004F5E03"/>
    <w:rsid w:val="005026B7"/>
    <w:rsid w:val="00507FEF"/>
    <w:rsid w:val="005124B5"/>
    <w:rsid w:val="00513AAF"/>
    <w:rsid w:val="00514765"/>
    <w:rsid w:val="00515F7C"/>
    <w:rsid w:val="005160F4"/>
    <w:rsid w:val="0051661A"/>
    <w:rsid w:val="00520CFA"/>
    <w:rsid w:val="00521CA8"/>
    <w:rsid w:val="00524AAF"/>
    <w:rsid w:val="00525DA3"/>
    <w:rsid w:val="00533B8D"/>
    <w:rsid w:val="0054458D"/>
    <w:rsid w:val="00551252"/>
    <w:rsid w:val="00564286"/>
    <w:rsid w:val="0057098B"/>
    <w:rsid w:val="00574C46"/>
    <w:rsid w:val="00576EFB"/>
    <w:rsid w:val="00577760"/>
    <w:rsid w:val="005800EF"/>
    <w:rsid w:val="00582CF8"/>
    <w:rsid w:val="00583D16"/>
    <w:rsid w:val="00584DBB"/>
    <w:rsid w:val="005852D9"/>
    <w:rsid w:val="00590228"/>
    <w:rsid w:val="00591A69"/>
    <w:rsid w:val="005A258C"/>
    <w:rsid w:val="005B644B"/>
    <w:rsid w:val="005C091C"/>
    <w:rsid w:val="005D16D7"/>
    <w:rsid w:val="005E30D1"/>
    <w:rsid w:val="00603B02"/>
    <w:rsid w:val="00612CF3"/>
    <w:rsid w:val="00626632"/>
    <w:rsid w:val="006327BE"/>
    <w:rsid w:val="006328AE"/>
    <w:rsid w:val="006347EF"/>
    <w:rsid w:val="00634AEE"/>
    <w:rsid w:val="00644001"/>
    <w:rsid w:val="00657ABC"/>
    <w:rsid w:val="00657ACF"/>
    <w:rsid w:val="006641CE"/>
    <w:rsid w:val="00667642"/>
    <w:rsid w:val="00667A44"/>
    <w:rsid w:val="00671887"/>
    <w:rsid w:val="00673577"/>
    <w:rsid w:val="0068597B"/>
    <w:rsid w:val="00686385"/>
    <w:rsid w:val="006922A5"/>
    <w:rsid w:val="00695FFF"/>
    <w:rsid w:val="006971AE"/>
    <w:rsid w:val="006A033D"/>
    <w:rsid w:val="006A29DC"/>
    <w:rsid w:val="006B4D14"/>
    <w:rsid w:val="006B6B4C"/>
    <w:rsid w:val="006C41F4"/>
    <w:rsid w:val="006C439E"/>
    <w:rsid w:val="006C5DE9"/>
    <w:rsid w:val="006D07DA"/>
    <w:rsid w:val="006D25FA"/>
    <w:rsid w:val="006D3F46"/>
    <w:rsid w:val="006D6137"/>
    <w:rsid w:val="006D7A76"/>
    <w:rsid w:val="006F012C"/>
    <w:rsid w:val="006F4AA4"/>
    <w:rsid w:val="007000DD"/>
    <w:rsid w:val="007150EB"/>
    <w:rsid w:val="007162CE"/>
    <w:rsid w:val="007175ED"/>
    <w:rsid w:val="00720D4C"/>
    <w:rsid w:val="00721764"/>
    <w:rsid w:val="007266C3"/>
    <w:rsid w:val="0073247F"/>
    <w:rsid w:val="00732FB3"/>
    <w:rsid w:val="00740A95"/>
    <w:rsid w:val="00750187"/>
    <w:rsid w:val="00766581"/>
    <w:rsid w:val="00771DDC"/>
    <w:rsid w:val="00783635"/>
    <w:rsid w:val="007909A4"/>
    <w:rsid w:val="007A0DED"/>
    <w:rsid w:val="007A14E2"/>
    <w:rsid w:val="007A4C06"/>
    <w:rsid w:val="007A54D2"/>
    <w:rsid w:val="007A7567"/>
    <w:rsid w:val="007B08DA"/>
    <w:rsid w:val="007B23A4"/>
    <w:rsid w:val="007B47BC"/>
    <w:rsid w:val="007B4C95"/>
    <w:rsid w:val="007B545A"/>
    <w:rsid w:val="007B76AD"/>
    <w:rsid w:val="007D1C08"/>
    <w:rsid w:val="007D235E"/>
    <w:rsid w:val="007E2C41"/>
    <w:rsid w:val="007F0CDF"/>
    <w:rsid w:val="007F4F3E"/>
    <w:rsid w:val="00800591"/>
    <w:rsid w:val="008017DE"/>
    <w:rsid w:val="008074C5"/>
    <w:rsid w:val="00811075"/>
    <w:rsid w:val="00814C39"/>
    <w:rsid w:val="00815D89"/>
    <w:rsid w:val="0082000B"/>
    <w:rsid w:val="008217D5"/>
    <w:rsid w:val="0082181C"/>
    <w:rsid w:val="0082239D"/>
    <w:rsid w:val="00824D55"/>
    <w:rsid w:val="00832390"/>
    <w:rsid w:val="0083540D"/>
    <w:rsid w:val="0083731F"/>
    <w:rsid w:val="008439A0"/>
    <w:rsid w:val="00845D5A"/>
    <w:rsid w:val="00847CBB"/>
    <w:rsid w:val="00851EC4"/>
    <w:rsid w:val="00852F91"/>
    <w:rsid w:val="008600AB"/>
    <w:rsid w:val="00865221"/>
    <w:rsid w:val="008676B9"/>
    <w:rsid w:val="00867F16"/>
    <w:rsid w:val="00872A30"/>
    <w:rsid w:val="0087317B"/>
    <w:rsid w:val="00874512"/>
    <w:rsid w:val="00897EDF"/>
    <w:rsid w:val="008A14E1"/>
    <w:rsid w:val="008A6E09"/>
    <w:rsid w:val="008A75E6"/>
    <w:rsid w:val="008B0633"/>
    <w:rsid w:val="008B5879"/>
    <w:rsid w:val="008C0AC3"/>
    <w:rsid w:val="008D17B7"/>
    <w:rsid w:val="008F2356"/>
    <w:rsid w:val="008F4DED"/>
    <w:rsid w:val="008F73B0"/>
    <w:rsid w:val="008F793B"/>
    <w:rsid w:val="0090720D"/>
    <w:rsid w:val="00915A2C"/>
    <w:rsid w:val="00916169"/>
    <w:rsid w:val="00925F0F"/>
    <w:rsid w:val="009330F9"/>
    <w:rsid w:val="00934754"/>
    <w:rsid w:val="00937596"/>
    <w:rsid w:val="009441EF"/>
    <w:rsid w:val="00945D37"/>
    <w:rsid w:val="00954BD4"/>
    <w:rsid w:val="009743FD"/>
    <w:rsid w:val="009803A1"/>
    <w:rsid w:val="00982F6B"/>
    <w:rsid w:val="00986699"/>
    <w:rsid w:val="0099041D"/>
    <w:rsid w:val="00991B34"/>
    <w:rsid w:val="00992B51"/>
    <w:rsid w:val="00995F73"/>
    <w:rsid w:val="009A277B"/>
    <w:rsid w:val="009A4F78"/>
    <w:rsid w:val="009A65B4"/>
    <w:rsid w:val="009D0622"/>
    <w:rsid w:val="009D1636"/>
    <w:rsid w:val="009D2187"/>
    <w:rsid w:val="009D3002"/>
    <w:rsid w:val="009D73EC"/>
    <w:rsid w:val="009E799B"/>
    <w:rsid w:val="009F4DA5"/>
    <w:rsid w:val="009F6DAC"/>
    <w:rsid w:val="00A01985"/>
    <w:rsid w:val="00A040DC"/>
    <w:rsid w:val="00A0560E"/>
    <w:rsid w:val="00A13FAC"/>
    <w:rsid w:val="00A149F5"/>
    <w:rsid w:val="00A26D49"/>
    <w:rsid w:val="00A311D9"/>
    <w:rsid w:val="00A33ED1"/>
    <w:rsid w:val="00A34240"/>
    <w:rsid w:val="00A418FB"/>
    <w:rsid w:val="00A51B7A"/>
    <w:rsid w:val="00A523E4"/>
    <w:rsid w:val="00A52486"/>
    <w:rsid w:val="00A557BD"/>
    <w:rsid w:val="00A56DC0"/>
    <w:rsid w:val="00A57054"/>
    <w:rsid w:val="00A64B40"/>
    <w:rsid w:val="00A735F7"/>
    <w:rsid w:val="00A7370E"/>
    <w:rsid w:val="00A7590A"/>
    <w:rsid w:val="00A763AE"/>
    <w:rsid w:val="00A82E11"/>
    <w:rsid w:val="00A84419"/>
    <w:rsid w:val="00A95B9A"/>
    <w:rsid w:val="00AA2045"/>
    <w:rsid w:val="00AA412F"/>
    <w:rsid w:val="00AA4EFD"/>
    <w:rsid w:val="00AA5424"/>
    <w:rsid w:val="00AB45F3"/>
    <w:rsid w:val="00AC24FD"/>
    <w:rsid w:val="00AC2C40"/>
    <w:rsid w:val="00AC5B09"/>
    <w:rsid w:val="00AC79C0"/>
    <w:rsid w:val="00AC7B69"/>
    <w:rsid w:val="00AE3470"/>
    <w:rsid w:val="00B035E0"/>
    <w:rsid w:val="00B03725"/>
    <w:rsid w:val="00B04919"/>
    <w:rsid w:val="00B102C9"/>
    <w:rsid w:val="00B153A6"/>
    <w:rsid w:val="00B21992"/>
    <w:rsid w:val="00B23256"/>
    <w:rsid w:val="00B23890"/>
    <w:rsid w:val="00B23E99"/>
    <w:rsid w:val="00B24906"/>
    <w:rsid w:val="00B25704"/>
    <w:rsid w:val="00B40273"/>
    <w:rsid w:val="00B4084B"/>
    <w:rsid w:val="00B4279D"/>
    <w:rsid w:val="00B43EB4"/>
    <w:rsid w:val="00B53B81"/>
    <w:rsid w:val="00B56CDB"/>
    <w:rsid w:val="00B61554"/>
    <w:rsid w:val="00B62FFD"/>
    <w:rsid w:val="00B74A8B"/>
    <w:rsid w:val="00B75B88"/>
    <w:rsid w:val="00B761A9"/>
    <w:rsid w:val="00B769BD"/>
    <w:rsid w:val="00B844CE"/>
    <w:rsid w:val="00B858EB"/>
    <w:rsid w:val="00B93AA5"/>
    <w:rsid w:val="00B9689E"/>
    <w:rsid w:val="00B97CEF"/>
    <w:rsid w:val="00BA4D29"/>
    <w:rsid w:val="00BA5944"/>
    <w:rsid w:val="00BA5DBE"/>
    <w:rsid w:val="00BA72B3"/>
    <w:rsid w:val="00BB249B"/>
    <w:rsid w:val="00BB26AE"/>
    <w:rsid w:val="00BB7CBC"/>
    <w:rsid w:val="00BC1129"/>
    <w:rsid w:val="00BC7963"/>
    <w:rsid w:val="00BD2120"/>
    <w:rsid w:val="00BD45C0"/>
    <w:rsid w:val="00BD52BF"/>
    <w:rsid w:val="00BE0979"/>
    <w:rsid w:val="00BE31B6"/>
    <w:rsid w:val="00BE3E5C"/>
    <w:rsid w:val="00BF6E4D"/>
    <w:rsid w:val="00C04501"/>
    <w:rsid w:val="00C1236C"/>
    <w:rsid w:val="00C12B72"/>
    <w:rsid w:val="00C205CF"/>
    <w:rsid w:val="00C2621D"/>
    <w:rsid w:val="00C3285E"/>
    <w:rsid w:val="00C5108E"/>
    <w:rsid w:val="00C5133D"/>
    <w:rsid w:val="00C56F33"/>
    <w:rsid w:val="00C60289"/>
    <w:rsid w:val="00C62C76"/>
    <w:rsid w:val="00C74B3B"/>
    <w:rsid w:val="00C7538D"/>
    <w:rsid w:val="00C81A3C"/>
    <w:rsid w:val="00C93BD6"/>
    <w:rsid w:val="00C941F0"/>
    <w:rsid w:val="00C94BBE"/>
    <w:rsid w:val="00CA3798"/>
    <w:rsid w:val="00CA6FC3"/>
    <w:rsid w:val="00CB2090"/>
    <w:rsid w:val="00CC4171"/>
    <w:rsid w:val="00CC470F"/>
    <w:rsid w:val="00CD2486"/>
    <w:rsid w:val="00CD34F2"/>
    <w:rsid w:val="00CE5078"/>
    <w:rsid w:val="00CF055D"/>
    <w:rsid w:val="00D047DB"/>
    <w:rsid w:val="00D05849"/>
    <w:rsid w:val="00D12814"/>
    <w:rsid w:val="00D21C85"/>
    <w:rsid w:val="00D40F23"/>
    <w:rsid w:val="00D474B0"/>
    <w:rsid w:val="00D66464"/>
    <w:rsid w:val="00D67CD4"/>
    <w:rsid w:val="00D706AE"/>
    <w:rsid w:val="00D72E38"/>
    <w:rsid w:val="00D82D32"/>
    <w:rsid w:val="00D843DA"/>
    <w:rsid w:val="00D870E2"/>
    <w:rsid w:val="00D90D2F"/>
    <w:rsid w:val="00D911D3"/>
    <w:rsid w:val="00D94FE6"/>
    <w:rsid w:val="00DA7B55"/>
    <w:rsid w:val="00DB1873"/>
    <w:rsid w:val="00DE158C"/>
    <w:rsid w:val="00DF3996"/>
    <w:rsid w:val="00DF418C"/>
    <w:rsid w:val="00DF4A39"/>
    <w:rsid w:val="00DF69ED"/>
    <w:rsid w:val="00E03D7D"/>
    <w:rsid w:val="00E12B96"/>
    <w:rsid w:val="00E222A0"/>
    <w:rsid w:val="00E22BA0"/>
    <w:rsid w:val="00E27ECD"/>
    <w:rsid w:val="00E32BB3"/>
    <w:rsid w:val="00E36DF1"/>
    <w:rsid w:val="00E36EBF"/>
    <w:rsid w:val="00E37E3A"/>
    <w:rsid w:val="00E524FD"/>
    <w:rsid w:val="00E54298"/>
    <w:rsid w:val="00E54A19"/>
    <w:rsid w:val="00E55101"/>
    <w:rsid w:val="00E579A2"/>
    <w:rsid w:val="00E579C2"/>
    <w:rsid w:val="00E7155F"/>
    <w:rsid w:val="00E71B14"/>
    <w:rsid w:val="00E71BBF"/>
    <w:rsid w:val="00E836E2"/>
    <w:rsid w:val="00E90086"/>
    <w:rsid w:val="00E91548"/>
    <w:rsid w:val="00E92679"/>
    <w:rsid w:val="00E940D7"/>
    <w:rsid w:val="00E961A4"/>
    <w:rsid w:val="00EA11B1"/>
    <w:rsid w:val="00EB0306"/>
    <w:rsid w:val="00EB035F"/>
    <w:rsid w:val="00EB2112"/>
    <w:rsid w:val="00EC0E45"/>
    <w:rsid w:val="00ED080A"/>
    <w:rsid w:val="00EE638F"/>
    <w:rsid w:val="00EE76BA"/>
    <w:rsid w:val="00EE7E63"/>
    <w:rsid w:val="00EF2E81"/>
    <w:rsid w:val="00F03FFA"/>
    <w:rsid w:val="00F0518F"/>
    <w:rsid w:val="00F152DE"/>
    <w:rsid w:val="00F247DB"/>
    <w:rsid w:val="00F341E1"/>
    <w:rsid w:val="00F4153D"/>
    <w:rsid w:val="00F41783"/>
    <w:rsid w:val="00F424CC"/>
    <w:rsid w:val="00F468A1"/>
    <w:rsid w:val="00F52865"/>
    <w:rsid w:val="00F60E16"/>
    <w:rsid w:val="00F65F5E"/>
    <w:rsid w:val="00F66383"/>
    <w:rsid w:val="00F73B49"/>
    <w:rsid w:val="00F82D91"/>
    <w:rsid w:val="00F932F8"/>
    <w:rsid w:val="00F957FB"/>
    <w:rsid w:val="00FA3C7C"/>
    <w:rsid w:val="00FA7356"/>
    <w:rsid w:val="00FB2198"/>
    <w:rsid w:val="00FB246F"/>
    <w:rsid w:val="00FB2B68"/>
    <w:rsid w:val="00FC08C2"/>
    <w:rsid w:val="00FC1777"/>
    <w:rsid w:val="00FC221B"/>
    <w:rsid w:val="00FC41BF"/>
    <w:rsid w:val="00FC604D"/>
    <w:rsid w:val="00FC6C1A"/>
    <w:rsid w:val="00FD0793"/>
    <w:rsid w:val="00FD205B"/>
    <w:rsid w:val="00FD4E84"/>
    <w:rsid w:val="00FD5DAE"/>
    <w:rsid w:val="00FF2AEF"/>
    <w:rsid w:val="00FF2DFC"/>
    <w:rsid w:val="00FF35E8"/>
    <w:rsid w:val="00FF54BF"/>
    <w:rsid w:val="00FF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D149B3-4EB9-944B-A2A3-4CC4BA0F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529"/>
    <w:rPr>
      <w:rFonts w:ascii="Calibri" w:hAnsi="Calibri"/>
      <w:sz w:val="24"/>
    </w:rPr>
  </w:style>
  <w:style w:type="paragraph" w:styleId="Heading1">
    <w:name w:val="heading 1"/>
    <w:basedOn w:val="Normal"/>
    <w:next w:val="Normal"/>
    <w:qFormat/>
    <w:rsid w:val="00C60289"/>
    <w:pPr>
      <w:keepNext/>
      <w:pBdr>
        <w:bottom w:val="single" w:sz="12" w:space="1" w:color="auto"/>
      </w:pBdr>
      <w:outlineLvl w:val="0"/>
    </w:pPr>
    <w:rPr>
      <w:b/>
      <w:smallCaps/>
      <w:sz w:val="32"/>
    </w:rPr>
  </w:style>
  <w:style w:type="paragraph" w:styleId="Heading2">
    <w:name w:val="heading 2"/>
    <w:basedOn w:val="Normal"/>
    <w:next w:val="Normal"/>
    <w:link w:val="Heading2Char"/>
    <w:autoRedefine/>
    <w:qFormat/>
    <w:rsid w:val="00524AAF"/>
    <w:pPr>
      <w:keepNext/>
      <w:outlineLvl w:val="1"/>
    </w:pPr>
    <w:rPr>
      <w:b/>
      <w:smallCaps/>
      <w:sz w:val="28"/>
      <w:szCs w:val="24"/>
    </w:rPr>
  </w:style>
  <w:style w:type="paragraph" w:styleId="Heading3">
    <w:name w:val="heading 3"/>
    <w:basedOn w:val="Normal"/>
    <w:next w:val="Normal"/>
    <w:autoRedefine/>
    <w:qFormat/>
    <w:rsid w:val="00303529"/>
    <w:pPr>
      <w:keepNext/>
      <w:spacing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
    <w:name w:val="Italic"/>
    <w:basedOn w:val="Normal"/>
    <w:rsid w:val="00C60289"/>
    <w:rPr>
      <w:i/>
    </w:rPr>
  </w:style>
  <w:style w:type="paragraph" w:styleId="DocumentMap">
    <w:name w:val="Document Map"/>
    <w:basedOn w:val="Normal"/>
    <w:semiHidden/>
    <w:rsid w:val="00C60289"/>
    <w:pPr>
      <w:shd w:val="clear" w:color="auto" w:fill="000080"/>
    </w:pPr>
    <w:rPr>
      <w:rFonts w:ascii="Tahoma" w:hAnsi="Tahoma"/>
    </w:rPr>
  </w:style>
  <w:style w:type="paragraph" w:styleId="Header">
    <w:name w:val="header"/>
    <w:basedOn w:val="Normal"/>
    <w:rsid w:val="00C60289"/>
    <w:pPr>
      <w:tabs>
        <w:tab w:val="center" w:pos="4320"/>
        <w:tab w:val="right" w:pos="8640"/>
      </w:tabs>
    </w:pPr>
  </w:style>
  <w:style w:type="paragraph" w:styleId="Footer">
    <w:name w:val="footer"/>
    <w:basedOn w:val="Normal"/>
    <w:link w:val="FooterChar"/>
    <w:rsid w:val="00C60289"/>
    <w:pPr>
      <w:tabs>
        <w:tab w:val="center" w:pos="4320"/>
        <w:tab w:val="right" w:pos="8640"/>
      </w:tabs>
    </w:pPr>
  </w:style>
  <w:style w:type="character" w:styleId="Hyperlink">
    <w:name w:val="Hyperlink"/>
    <w:basedOn w:val="DefaultParagraphFont"/>
    <w:uiPriority w:val="99"/>
    <w:rsid w:val="00C60289"/>
    <w:rPr>
      <w:color w:val="0000FF"/>
      <w:u w:val="single"/>
    </w:rPr>
  </w:style>
  <w:style w:type="character" w:styleId="FollowedHyperlink">
    <w:name w:val="FollowedHyperlink"/>
    <w:basedOn w:val="DefaultParagraphFont"/>
    <w:rsid w:val="00C60289"/>
    <w:rPr>
      <w:color w:val="800080"/>
      <w:u w:val="single"/>
    </w:rPr>
  </w:style>
  <w:style w:type="paragraph" w:styleId="BodyText">
    <w:name w:val="Body Text"/>
    <w:basedOn w:val="Normal"/>
    <w:rsid w:val="00C60289"/>
    <w:pPr>
      <w:ind w:right="-180"/>
    </w:pPr>
  </w:style>
  <w:style w:type="table" w:styleId="TableGrid">
    <w:name w:val="Table Grid"/>
    <w:basedOn w:val="TableNormal"/>
    <w:rsid w:val="007A1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FB1"/>
    <w:rPr>
      <w:rFonts w:ascii="Tahoma" w:hAnsi="Tahoma" w:cs="Tahoma"/>
      <w:sz w:val="16"/>
      <w:szCs w:val="16"/>
    </w:rPr>
  </w:style>
  <w:style w:type="paragraph" w:styleId="BodyTextIndent">
    <w:name w:val="Body Text Indent"/>
    <w:basedOn w:val="Normal"/>
    <w:rsid w:val="00303CB6"/>
    <w:pPr>
      <w:widowControl w:val="0"/>
      <w:autoSpaceDE w:val="0"/>
      <w:autoSpaceDN w:val="0"/>
      <w:adjustRightInd w:val="0"/>
      <w:ind w:left="720"/>
    </w:pPr>
    <w:rPr>
      <w:rFonts w:ascii="Times New Roman" w:hAnsi="Times New Roman"/>
      <w:szCs w:val="24"/>
    </w:rPr>
  </w:style>
  <w:style w:type="paragraph" w:customStyle="1" w:styleId="InsideAddressName">
    <w:name w:val="Inside Address Name"/>
    <w:basedOn w:val="Normal"/>
    <w:rsid w:val="00303CB6"/>
  </w:style>
  <w:style w:type="character" w:styleId="PageNumber">
    <w:name w:val="page number"/>
    <w:basedOn w:val="DefaultParagraphFont"/>
    <w:rsid w:val="00667642"/>
  </w:style>
  <w:style w:type="character" w:customStyle="1" w:styleId="FooterChar">
    <w:name w:val="Footer Char"/>
    <w:basedOn w:val="DefaultParagraphFont"/>
    <w:link w:val="Footer"/>
    <w:rsid w:val="00B43EB4"/>
    <w:rPr>
      <w:rFonts w:ascii="Arial Narrow" w:hAnsi="Arial Narrow"/>
      <w:sz w:val="24"/>
    </w:rPr>
  </w:style>
  <w:style w:type="paragraph" w:styleId="ListParagraph">
    <w:name w:val="List Paragraph"/>
    <w:basedOn w:val="Normal"/>
    <w:link w:val="ListParagraphChar"/>
    <w:autoRedefine/>
    <w:uiPriority w:val="34"/>
    <w:qFormat/>
    <w:rsid w:val="00852F91"/>
    <w:pPr>
      <w:numPr>
        <w:numId w:val="43"/>
      </w:numPr>
      <w:spacing w:before="120"/>
    </w:pPr>
  </w:style>
  <w:style w:type="paragraph" w:styleId="FootnoteText">
    <w:name w:val="footnote text"/>
    <w:basedOn w:val="Normal"/>
    <w:link w:val="FootnoteTextChar"/>
    <w:uiPriority w:val="99"/>
    <w:semiHidden/>
    <w:unhideWhenUsed/>
    <w:rsid w:val="00740A95"/>
    <w:rPr>
      <w:sz w:val="20"/>
    </w:rPr>
  </w:style>
  <w:style w:type="character" w:customStyle="1" w:styleId="FootnoteTextChar">
    <w:name w:val="Footnote Text Char"/>
    <w:basedOn w:val="DefaultParagraphFont"/>
    <w:link w:val="FootnoteText"/>
    <w:uiPriority w:val="99"/>
    <w:semiHidden/>
    <w:rsid w:val="00740A95"/>
    <w:rPr>
      <w:rFonts w:ascii="Arial Narrow" w:hAnsi="Arial Narrow"/>
    </w:rPr>
  </w:style>
  <w:style w:type="character" w:styleId="FootnoteReference">
    <w:name w:val="footnote reference"/>
    <w:basedOn w:val="DefaultParagraphFont"/>
    <w:uiPriority w:val="99"/>
    <w:semiHidden/>
    <w:unhideWhenUsed/>
    <w:rsid w:val="00740A95"/>
    <w:rPr>
      <w:vertAlign w:val="superscript"/>
    </w:rPr>
  </w:style>
  <w:style w:type="character" w:styleId="CommentReference">
    <w:name w:val="annotation reference"/>
    <w:basedOn w:val="DefaultParagraphFont"/>
    <w:uiPriority w:val="99"/>
    <w:semiHidden/>
    <w:unhideWhenUsed/>
    <w:rsid w:val="00766581"/>
    <w:rPr>
      <w:sz w:val="16"/>
      <w:szCs w:val="16"/>
    </w:rPr>
  </w:style>
  <w:style w:type="paragraph" w:styleId="CommentText">
    <w:name w:val="annotation text"/>
    <w:basedOn w:val="Normal"/>
    <w:link w:val="CommentTextChar"/>
    <w:uiPriority w:val="99"/>
    <w:semiHidden/>
    <w:unhideWhenUsed/>
    <w:rsid w:val="00766581"/>
    <w:rPr>
      <w:sz w:val="20"/>
    </w:rPr>
  </w:style>
  <w:style w:type="character" w:customStyle="1" w:styleId="CommentTextChar">
    <w:name w:val="Comment Text Char"/>
    <w:basedOn w:val="DefaultParagraphFont"/>
    <w:link w:val="CommentText"/>
    <w:uiPriority w:val="99"/>
    <w:semiHidden/>
    <w:rsid w:val="00766581"/>
    <w:rPr>
      <w:rFonts w:ascii="Arial Narrow" w:hAnsi="Arial Narrow"/>
    </w:rPr>
  </w:style>
  <w:style w:type="paragraph" w:styleId="CommentSubject">
    <w:name w:val="annotation subject"/>
    <w:basedOn w:val="CommentText"/>
    <w:next w:val="CommentText"/>
    <w:link w:val="CommentSubjectChar"/>
    <w:uiPriority w:val="99"/>
    <w:semiHidden/>
    <w:unhideWhenUsed/>
    <w:rsid w:val="00766581"/>
    <w:rPr>
      <w:b/>
      <w:bCs/>
    </w:rPr>
  </w:style>
  <w:style w:type="character" w:customStyle="1" w:styleId="CommentSubjectChar">
    <w:name w:val="Comment Subject Char"/>
    <w:basedOn w:val="CommentTextChar"/>
    <w:link w:val="CommentSubject"/>
    <w:uiPriority w:val="99"/>
    <w:semiHidden/>
    <w:rsid w:val="00766581"/>
    <w:rPr>
      <w:rFonts w:ascii="Arial Narrow" w:hAnsi="Arial Narrow"/>
      <w:b/>
      <w:bCs/>
    </w:rPr>
  </w:style>
  <w:style w:type="paragraph" w:styleId="BodyText2">
    <w:name w:val="Body Text 2"/>
    <w:basedOn w:val="Normal"/>
    <w:link w:val="BodyText2Char"/>
    <w:rsid w:val="00E579A2"/>
    <w:pPr>
      <w:jc w:val="both"/>
    </w:pPr>
    <w:rPr>
      <w:rFonts w:ascii="Times New Roman" w:eastAsia="Calibri" w:hAnsi="Times New Roman"/>
      <w:sz w:val="20"/>
      <w:szCs w:val="24"/>
    </w:rPr>
  </w:style>
  <w:style w:type="character" w:customStyle="1" w:styleId="BodyText2Char">
    <w:name w:val="Body Text 2 Char"/>
    <w:basedOn w:val="DefaultParagraphFont"/>
    <w:link w:val="BodyText2"/>
    <w:rsid w:val="00E579A2"/>
    <w:rPr>
      <w:rFonts w:eastAsia="Calibri"/>
      <w:szCs w:val="24"/>
    </w:rPr>
  </w:style>
  <w:style w:type="paragraph" w:styleId="Title">
    <w:name w:val="Title"/>
    <w:basedOn w:val="Normal"/>
    <w:link w:val="TitleChar"/>
    <w:autoRedefine/>
    <w:uiPriority w:val="10"/>
    <w:qFormat/>
    <w:rsid w:val="00A33ED1"/>
    <w:pPr>
      <w:spacing w:before="400" w:after="200" w:line="276" w:lineRule="auto"/>
      <w:jc w:val="center"/>
    </w:pPr>
    <w:rPr>
      <w:rFonts w:asciiTheme="majorHAnsi" w:eastAsiaTheme="minorHAnsi" w:hAnsiTheme="majorHAnsi" w:cstheme="minorHAnsi"/>
      <w:b/>
      <w:color w:val="000000" w:themeColor="text1"/>
      <w:sz w:val="56"/>
      <w:szCs w:val="56"/>
      <w:lang w:eastAsia="ja-JP"/>
    </w:rPr>
  </w:style>
  <w:style w:type="character" w:customStyle="1" w:styleId="TitleChar">
    <w:name w:val="Title Char"/>
    <w:basedOn w:val="DefaultParagraphFont"/>
    <w:link w:val="Title"/>
    <w:uiPriority w:val="10"/>
    <w:rsid w:val="00A33ED1"/>
    <w:rPr>
      <w:rFonts w:asciiTheme="majorHAnsi" w:eastAsiaTheme="minorHAnsi" w:hAnsiTheme="majorHAnsi" w:cstheme="minorHAnsi"/>
      <w:b/>
      <w:color w:val="000000" w:themeColor="text1"/>
      <w:sz w:val="56"/>
      <w:szCs w:val="56"/>
      <w:lang w:eastAsia="ja-JP"/>
    </w:rPr>
  </w:style>
  <w:style w:type="character" w:customStyle="1" w:styleId="Heading2Char">
    <w:name w:val="Heading 2 Char"/>
    <w:basedOn w:val="DefaultParagraphFont"/>
    <w:link w:val="Heading2"/>
    <w:rsid w:val="00524AAF"/>
    <w:rPr>
      <w:rFonts w:ascii="Calibri" w:hAnsi="Calibri"/>
      <w:b/>
      <w:smallCaps/>
      <w:sz w:val="28"/>
      <w:szCs w:val="24"/>
    </w:rPr>
  </w:style>
  <w:style w:type="character" w:customStyle="1" w:styleId="ListParagraphChar">
    <w:name w:val="List Paragraph Char"/>
    <w:basedOn w:val="DefaultParagraphFont"/>
    <w:link w:val="ListParagraph"/>
    <w:uiPriority w:val="34"/>
    <w:rsid w:val="00852F91"/>
    <w:rPr>
      <w:rFonts w:ascii="Calibri" w:hAnsi="Calibri"/>
      <w:sz w:val="24"/>
    </w:rPr>
  </w:style>
  <w:style w:type="paragraph" w:customStyle="1" w:styleId="LetterList">
    <w:name w:val="LetterList"/>
    <w:basedOn w:val="Normal"/>
    <w:link w:val="LetterListChar"/>
    <w:autoRedefine/>
    <w:qFormat/>
    <w:rsid w:val="00A33ED1"/>
    <w:pPr>
      <w:numPr>
        <w:numId w:val="42"/>
      </w:numPr>
      <w:spacing w:before="120" w:after="120"/>
    </w:pPr>
    <w:rPr>
      <w:rFonts w:eastAsiaTheme="minorHAnsi" w:cstheme="minorHAnsi"/>
      <w:color w:val="000000" w:themeColor="text1"/>
    </w:rPr>
  </w:style>
  <w:style w:type="character" w:customStyle="1" w:styleId="LetterListChar">
    <w:name w:val="LetterList Char"/>
    <w:basedOn w:val="DefaultParagraphFont"/>
    <w:link w:val="LetterList"/>
    <w:rsid w:val="00A33ED1"/>
    <w:rPr>
      <w:rFonts w:ascii="Calibri" w:eastAsiaTheme="minorHAnsi" w:hAnsi="Calibri" w:cstheme="minorHAnsi"/>
      <w:color w:val="000000" w:themeColor="text1"/>
      <w:sz w:val="24"/>
    </w:rPr>
  </w:style>
  <w:style w:type="paragraph" w:customStyle="1" w:styleId="Bullet1">
    <w:name w:val="Bullet 1"/>
    <w:basedOn w:val="Normal"/>
    <w:link w:val="Bullet1Char"/>
    <w:autoRedefine/>
    <w:uiPriority w:val="38"/>
    <w:qFormat/>
    <w:rsid w:val="00771DDC"/>
    <w:pPr>
      <w:numPr>
        <w:numId w:val="44"/>
      </w:numPr>
      <w:spacing w:before="120" w:after="120"/>
    </w:pPr>
    <w:rPr>
      <w:rFonts w:eastAsiaTheme="minorHAnsi" w:cstheme="minorHAnsi"/>
      <w:color w:val="000000" w:themeColor="text1"/>
    </w:rPr>
  </w:style>
  <w:style w:type="character" w:customStyle="1" w:styleId="Bullet1Char">
    <w:name w:val="Bullet 1 Char"/>
    <w:basedOn w:val="ListParagraphChar"/>
    <w:link w:val="Bullet1"/>
    <w:uiPriority w:val="38"/>
    <w:rsid w:val="00771DDC"/>
    <w:rPr>
      <w:rFonts w:ascii="Calibri" w:eastAsiaTheme="minorHAnsi" w:hAnsi="Calibri" w:cstheme="minorHAnsi"/>
      <w:color w:val="000000" w:themeColor="text1"/>
      <w:sz w:val="24"/>
    </w:rPr>
  </w:style>
  <w:style w:type="paragraph" w:customStyle="1" w:styleId="NumberedList">
    <w:name w:val="NumberedList"/>
    <w:basedOn w:val="Bullet1"/>
    <w:link w:val="NumberedListChar"/>
    <w:autoRedefine/>
    <w:qFormat/>
    <w:rsid w:val="00771DDC"/>
    <w:pPr>
      <w:numPr>
        <w:numId w:val="47"/>
      </w:numPr>
      <w:spacing w:after="0"/>
    </w:pPr>
  </w:style>
  <w:style w:type="character" w:customStyle="1" w:styleId="NumberedListChar">
    <w:name w:val="NumberedList Char"/>
    <w:basedOn w:val="Bullet1Char"/>
    <w:link w:val="NumberedList"/>
    <w:rsid w:val="00771DDC"/>
    <w:rPr>
      <w:rFonts w:ascii="Calibri" w:eastAsiaTheme="minorHAnsi" w:hAnsi="Calibri" w:cstheme="minorHAnsi"/>
      <w:color w:val="000000" w:themeColor="text1"/>
      <w:sz w:val="24"/>
    </w:rPr>
  </w:style>
  <w:style w:type="paragraph" w:customStyle="1" w:styleId="Body">
    <w:name w:val="Body"/>
    <w:rsid w:val="0007719F"/>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6272">
      <w:bodyDiv w:val="1"/>
      <w:marLeft w:val="0"/>
      <w:marRight w:val="0"/>
      <w:marTop w:val="0"/>
      <w:marBottom w:val="0"/>
      <w:divBdr>
        <w:top w:val="none" w:sz="0" w:space="0" w:color="auto"/>
        <w:left w:val="none" w:sz="0" w:space="0" w:color="auto"/>
        <w:bottom w:val="none" w:sz="0" w:space="0" w:color="auto"/>
        <w:right w:val="none" w:sz="0" w:space="0" w:color="auto"/>
      </w:divBdr>
    </w:div>
    <w:div w:id="906719631">
      <w:bodyDiv w:val="1"/>
      <w:marLeft w:val="0"/>
      <w:marRight w:val="0"/>
      <w:marTop w:val="0"/>
      <w:marBottom w:val="0"/>
      <w:divBdr>
        <w:top w:val="none" w:sz="0" w:space="0" w:color="auto"/>
        <w:left w:val="none" w:sz="0" w:space="0" w:color="auto"/>
        <w:bottom w:val="none" w:sz="0" w:space="0" w:color="auto"/>
        <w:right w:val="none" w:sz="0" w:space="0" w:color="auto"/>
      </w:divBdr>
    </w:div>
    <w:div w:id="1107382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dandsh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adandsh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20and%20Mel%20Shaw\AppData\Roaming\Microsoft\Templates\Templates\SaadShawJune2017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A408-AFA5-034F-B478-C0087E3E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C:\Users\Pearl and Mel Shaw\AppData\Roaming\Microsoft\Templates\Templates\SaadShawJune2017REPORTTemplate.dotx</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CharactersWithSpaces>
  <SharedDoc>false</SharedDoc>
  <HLinks>
    <vt:vector size="18" baseType="variant">
      <vt:variant>
        <vt:i4>7733317</vt:i4>
      </vt:variant>
      <vt:variant>
        <vt:i4>3</vt:i4>
      </vt:variant>
      <vt:variant>
        <vt:i4>0</vt:i4>
      </vt:variant>
      <vt:variant>
        <vt:i4>5</vt:i4>
      </vt:variant>
      <vt:variant>
        <vt:lpwstr>mailto:melandpearl@saadandshaw.com</vt:lpwstr>
      </vt:variant>
      <vt:variant>
        <vt:lpwstr/>
      </vt:variant>
      <vt:variant>
        <vt:i4>2949224</vt:i4>
      </vt:variant>
      <vt:variant>
        <vt:i4>3</vt:i4>
      </vt:variant>
      <vt:variant>
        <vt:i4>0</vt:i4>
      </vt:variant>
      <vt:variant>
        <vt:i4>5</vt:i4>
      </vt:variant>
      <vt:variant>
        <vt:lpwstr>http://www.saadandshaw.com/</vt:lpwstr>
      </vt:variant>
      <vt:variant>
        <vt:lpwstr/>
      </vt:variant>
      <vt:variant>
        <vt:i4>2949224</vt:i4>
      </vt:variant>
      <vt:variant>
        <vt:i4>0</vt:i4>
      </vt:variant>
      <vt:variant>
        <vt:i4>0</vt:i4>
      </vt:variant>
      <vt:variant>
        <vt:i4>5</vt:i4>
      </vt:variant>
      <vt:variant>
        <vt:lpwstr>http://www.saadandshaw.com/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and Mel Shaw</dc:creator>
  <cp:lastModifiedBy>Steven Keith</cp:lastModifiedBy>
  <cp:revision>2</cp:revision>
  <cp:lastPrinted>2018-06-12T21:59:00Z</cp:lastPrinted>
  <dcterms:created xsi:type="dcterms:W3CDTF">2018-06-14T23:17:00Z</dcterms:created>
  <dcterms:modified xsi:type="dcterms:W3CDTF">2018-06-14T23:17:00Z</dcterms:modified>
</cp:coreProperties>
</file>