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4BD855" w14:textId="77777777" w:rsidR="00BB249B" w:rsidRPr="00646437" w:rsidRDefault="00853B31" w:rsidP="00627819">
      <w:pPr>
        <w:outlineLvl w:val="0"/>
        <w:rPr>
          <w:rFonts w:ascii="Times New Roman" w:hAnsi="Times New Roman"/>
          <w:b/>
          <w:szCs w:val="24"/>
        </w:rPr>
      </w:pPr>
      <w:proofErr w:type="spellStart"/>
      <w:r w:rsidRPr="00646437">
        <w:rPr>
          <w:rFonts w:ascii="Times New Roman" w:hAnsi="Times New Roman"/>
          <w:b/>
          <w:szCs w:val="24"/>
        </w:rPr>
        <w:t>FUNdrai</w:t>
      </w:r>
      <w:r w:rsidR="00FA2076" w:rsidRPr="00646437">
        <w:rPr>
          <w:rFonts w:ascii="Times New Roman" w:hAnsi="Times New Roman"/>
          <w:b/>
          <w:szCs w:val="24"/>
        </w:rPr>
        <w:t>sing</w:t>
      </w:r>
      <w:proofErr w:type="spellEnd"/>
      <w:r w:rsidR="00FA2076" w:rsidRPr="00646437">
        <w:rPr>
          <w:rFonts w:ascii="Times New Roman" w:hAnsi="Times New Roman"/>
          <w:b/>
          <w:szCs w:val="24"/>
        </w:rPr>
        <w:t xml:space="preserve"> Good Times</w:t>
      </w:r>
    </w:p>
    <w:p w14:paraId="24B6FCBD" w14:textId="77777777" w:rsidR="00EE5097" w:rsidRPr="00DE497F" w:rsidRDefault="007272E6" w:rsidP="00EE5097">
      <w:pPr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(Re)b</w:t>
      </w:r>
      <w:r w:rsidR="00A01F2C">
        <w:rPr>
          <w:rFonts w:ascii="Times New Roman" w:hAnsi="Times New Roman"/>
          <w:i/>
          <w:szCs w:val="24"/>
        </w:rPr>
        <w:t>uilding your leadership one person at a time</w:t>
      </w:r>
    </w:p>
    <w:p w14:paraId="1B0A998E" w14:textId="77777777" w:rsidR="0095792E" w:rsidRDefault="0095792E" w:rsidP="00C26308">
      <w:pPr>
        <w:pStyle w:val="Body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0B1AD96" w14:textId="77777777" w:rsidR="00A01F2C" w:rsidRDefault="00A01F2C" w:rsidP="00A04880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3B5D1488" w14:textId="77777777" w:rsidR="00E33EA9" w:rsidRPr="00A01F2C" w:rsidRDefault="00E33EA9" w:rsidP="00627819">
      <w:pPr>
        <w:pStyle w:val="Body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A01F2C">
        <w:rPr>
          <w:rFonts w:ascii="Times New Roman" w:hAnsi="Times New Roman" w:cs="Times New Roman"/>
          <w:i/>
          <w:sz w:val="24"/>
          <w:szCs w:val="24"/>
        </w:rPr>
        <w:t>A special column for emerging nonprofits and those who are “struggling”</w:t>
      </w:r>
    </w:p>
    <w:p w14:paraId="7CE9725B" w14:textId="77777777" w:rsidR="00E33EA9" w:rsidRDefault="00E33EA9" w:rsidP="00A04880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22D50745" w14:textId="77777777" w:rsidR="007272E6" w:rsidRDefault="002610BF" w:rsidP="00A04880">
      <w:pPr>
        <w:pStyle w:val="Body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do you do if you are a nonprofit board chair or executive director, and</w:t>
      </w:r>
      <w:r w:rsidR="00AD6870">
        <w:rPr>
          <w:rFonts w:ascii="Times New Roman" w:hAnsi="Times New Roman" w:cs="Times New Roman"/>
          <w:sz w:val="24"/>
          <w:szCs w:val="24"/>
        </w:rPr>
        <w:t xml:space="preserve"> you know in your heart-of-</w:t>
      </w:r>
      <w:r>
        <w:rPr>
          <w:rFonts w:ascii="Times New Roman" w:hAnsi="Times New Roman" w:cs="Times New Roman"/>
          <w:sz w:val="24"/>
          <w:szCs w:val="24"/>
        </w:rPr>
        <w:t>hearts that your current board can’</w:t>
      </w:r>
      <w:r w:rsidR="00D642EC">
        <w:rPr>
          <w:rFonts w:ascii="Times New Roman" w:hAnsi="Times New Roman" w:cs="Times New Roman"/>
          <w:sz w:val="24"/>
          <w:szCs w:val="24"/>
        </w:rPr>
        <w:t xml:space="preserve">t do what needs to be done? We have observed a tendency towards </w:t>
      </w:r>
      <w:r w:rsidR="001E2E3C">
        <w:rPr>
          <w:rFonts w:ascii="Times New Roman" w:hAnsi="Times New Roman" w:cs="Times New Roman"/>
          <w:sz w:val="24"/>
          <w:szCs w:val="24"/>
        </w:rPr>
        <w:t>several</w:t>
      </w:r>
      <w:r w:rsidR="00D642EC">
        <w:rPr>
          <w:rFonts w:ascii="Times New Roman" w:hAnsi="Times New Roman" w:cs="Times New Roman"/>
          <w:sz w:val="24"/>
          <w:szCs w:val="24"/>
        </w:rPr>
        <w:t xml:space="preserve"> responses. One is to bury your head in the sand and hope the situation impro</w:t>
      </w:r>
      <w:r w:rsidR="00950A87">
        <w:rPr>
          <w:rFonts w:ascii="Times New Roman" w:hAnsi="Times New Roman" w:cs="Times New Roman"/>
          <w:sz w:val="24"/>
          <w:szCs w:val="24"/>
        </w:rPr>
        <w:t>ve</w:t>
      </w:r>
      <w:r w:rsidR="009E1014">
        <w:rPr>
          <w:rFonts w:ascii="Times New Roman" w:hAnsi="Times New Roman" w:cs="Times New Roman"/>
          <w:sz w:val="24"/>
          <w:szCs w:val="24"/>
        </w:rPr>
        <w:t>s</w:t>
      </w:r>
      <w:r w:rsidR="00950A87">
        <w:rPr>
          <w:rFonts w:ascii="Times New Roman" w:hAnsi="Times New Roman" w:cs="Times New Roman"/>
          <w:sz w:val="24"/>
          <w:szCs w:val="24"/>
        </w:rPr>
        <w:t xml:space="preserve">; another is to hope your term </w:t>
      </w:r>
      <w:r w:rsidR="00950A87" w:rsidRPr="004168BD">
        <w:rPr>
          <w:rFonts w:ascii="Times New Roman" w:hAnsi="Times New Roman" w:cs="Times New Roman"/>
          <w:sz w:val="24"/>
          <w:szCs w:val="24"/>
        </w:rPr>
        <w:t>ends before the situation gets too messy; and another is to swear “I’ll fire them all.”</w:t>
      </w:r>
      <w:r w:rsidR="001E2E3C" w:rsidRPr="004168BD">
        <w:rPr>
          <w:rFonts w:ascii="Times New Roman" w:hAnsi="Times New Roman" w:cs="Times New Roman"/>
          <w:sz w:val="24"/>
          <w:szCs w:val="24"/>
        </w:rPr>
        <w:t xml:space="preserve"> We </w:t>
      </w:r>
      <w:r w:rsidR="004168BD" w:rsidRPr="004168BD">
        <w:rPr>
          <w:rFonts w:ascii="Times New Roman" w:hAnsi="Times New Roman" w:cs="Times New Roman"/>
          <w:sz w:val="24"/>
          <w:szCs w:val="24"/>
        </w:rPr>
        <w:t>have</w:t>
      </w:r>
      <w:r w:rsidR="001E2E3C" w:rsidRPr="004168BD">
        <w:rPr>
          <w:rFonts w:ascii="Times New Roman" w:hAnsi="Times New Roman" w:cs="Times New Roman"/>
          <w:sz w:val="24"/>
          <w:szCs w:val="24"/>
        </w:rPr>
        <w:t xml:space="preserve"> another way</w:t>
      </w:r>
      <w:r w:rsidR="004168BD" w:rsidRPr="004168BD">
        <w:rPr>
          <w:rFonts w:ascii="Times New Roman" w:hAnsi="Times New Roman" w:cs="Times New Roman"/>
          <w:sz w:val="24"/>
          <w:szCs w:val="24"/>
        </w:rPr>
        <w:t>: find one right person.</w:t>
      </w:r>
      <w:r w:rsidR="001E2E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849F6E" w14:textId="77777777" w:rsidR="002610BF" w:rsidRDefault="002610BF" w:rsidP="00A04880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37E53619" w14:textId="77777777" w:rsidR="007272E6" w:rsidRDefault="001E2E3C" w:rsidP="00A04880">
      <w:pPr>
        <w:pStyle w:val="Body"/>
        <w:rPr>
          <w:rFonts w:ascii="Times New Roman" w:hAnsi="Times New Roman" w:cs="Times New Roman"/>
          <w:sz w:val="24"/>
          <w:szCs w:val="24"/>
        </w:rPr>
      </w:pPr>
      <w:r w:rsidRPr="009E1014">
        <w:rPr>
          <w:rFonts w:ascii="Times New Roman" w:hAnsi="Times New Roman" w:cs="Times New Roman"/>
          <w:b/>
          <w:sz w:val="24"/>
          <w:szCs w:val="24"/>
        </w:rPr>
        <w:t xml:space="preserve">You want to find one person </w:t>
      </w:r>
      <w:r w:rsidR="007272E6" w:rsidRPr="009E1014">
        <w:rPr>
          <w:rFonts w:ascii="Times New Roman" w:hAnsi="Times New Roman" w:cs="Times New Roman"/>
          <w:b/>
          <w:sz w:val="24"/>
          <w:szCs w:val="24"/>
        </w:rPr>
        <w:t>who understands and believes in your vision and mission.</w:t>
      </w:r>
      <w:r w:rsidR="007272E6">
        <w:rPr>
          <w:rFonts w:ascii="Times New Roman" w:hAnsi="Times New Roman" w:cs="Times New Roman"/>
          <w:sz w:val="24"/>
          <w:szCs w:val="24"/>
        </w:rPr>
        <w:t xml:space="preserve"> Think of who you know and start there. </w:t>
      </w:r>
      <w:r>
        <w:rPr>
          <w:rFonts w:ascii="Times New Roman" w:hAnsi="Times New Roman" w:cs="Times New Roman"/>
          <w:sz w:val="24"/>
          <w:szCs w:val="24"/>
        </w:rPr>
        <w:t>This is an interview process of sorts. You want to interview them, and you want them to interview you. You need to get to know each other: do you share common values? How do each of you think? Do you understand each other? Can you create an open line of communication that includes trust?</w:t>
      </w:r>
    </w:p>
    <w:p w14:paraId="6F592F93" w14:textId="77777777" w:rsidR="00720375" w:rsidRDefault="00720375" w:rsidP="00A04880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4B831A14" w14:textId="77777777" w:rsidR="00F1229A" w:rsidRDefault="00F1229A" w:rsidP="00A04880">
      <w:pPr>
        <w:pStyle w:val="Body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 </w:t>
      </w:r>
      <w:r w:rsidR="00235776">
        <w:rPr>
          <w:rFonts w:ascii="Times New Roman" w:hAnsi="Times New Roman" w:cs="Times New Roman"/>
          <w:sz w:val="24"/>
          <w:szCs w:val="24"/>
        </w:rPr>
        <w:t xml:space="preserve">open and </w:t>
      </w:r>
      <w:r>
        <w:rPr>
          <w:rFonts w:ascii="Times New Roman" w:hAnsi="Times New Roman" w:cs="Times New Roman"/>
          <w:sz w:val="24"/>
          <w:szCs w:val="24"/>
        </w:rPr>
        <w:t xml:space="preserve">honest: share your strengths, challenges, weaknesses and the opportunities that lie before you. </w:t>
      </w:r>
      <w:r w:rsidR="009E1014">
        <w:rPr>
          <w:rFonts w:ascii="Times New Roman" w:hAnsi="Times New Roman" w:cs="Times New Roman"/>
          <w:sz w:val="24"/>
          <w:szCs w:val="24"/>
        </w:rPr>
        <w:t>Don’t</w:t>
      </w:r>
      <w:r>
        <w:rPr>
          <w:rFonts w:ascii="Times New Roman" w:hAnsi="Times New Roman" w:cs="Times New Roman"/>
          <w:sz w:val="24"/>
          <w:szCs w:val="24"/>
        </w:rPr>
        <w:t xml:space="preserve"> paint an unreal rosy picture. You want </w:t>
      </w:r>
      <w:r w:rsidR="00235776">
        <w:rPr>
          <w:rFonts w:ascii="Times New Roman" w:hAnsi="Times New Roman" w:cs="Times New Roman"/>
          <w:sz w:val="24"/>
          <w:szCs w:val="24"/>
        </w:rPr>
        <w:t>someone</w:t>
      </w:r>
      <w:r>
        <w:rPr>
          <w:rFonts w:ascii="Times New Roman" w:hAnsi="Times New Roman" w:cs="Times New Roman"/>
          <w:sz w:val="24"/>
          <w:szCs w:val="24"/>
        </w:rPr>
        <w:t xml:space="preserve"> who can complement your strengths</w:t>
      </w:r>
      <w:r w:rsidR="00E33EA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help find ways to address challenges</w:t>
      </w:r>
      <w:r w:rsidR="00E33EA9">
        <w:rPr>
          <w:rFonts w:ascii="Times New Roman" w:hAnsi="Times New Roman" w:cs="Times New Roman"/>
          <w:sz w:val="24"/>
          <w:szCs w:val="24"/>
        </w:rPr>
        <w:t xml:space="preserve">, and identify </w:t>
      </w:r>
      <w:r>
        <w:rPr>
          <w:rFonts w:ascii="Times New Roman" w:hAnsi="Times New Roman" w:cs="Times New Roman"/>
          <w:sz w:val="24"/>
          <w:szCs w:val="24"/>
        </w:rPr>
        <w:t xml:space="preserve">areas where you need professional development. </w:t>
      </w:r>
      <w:r w:rsidR="00235776">
        <w:rPr>
          <w:rFonts w:ascii="Times New Roman" w:hAnsi="Times New Roman" w:cs="Times New Roman"/>
          <w:sz w:val="24"/>
          <w:szCs w:val="24"/>
        </w:rPr>
        <w:t>You won’t know if you are talking to “the right person” if you</w:t>
      </w:r>
      <w:r w:rsidR="00E33EA9">
        <w:rPr>
          <w:rFonts w:ascii="Times New Roman" w:hAnsi="Times New Roman" w:cs="Times New Roman"/>
          <w:sz w:val="24"/>
          <w:szCs w:val="24"/>
        </w:rPr>
        <w:t>’re</w:t>
      </w:r>
      <w:r w:rsidR="00235776">
        <w:rPr>
          <w:rFonts w:ascii="Times New Roman" w:hAnsi="Times New Roman" w:cs="Times New Roman"/>
          <w:sz w:val="24"/>
          <w:szCs w:val="24"/>
        </w:rPr>
        <w:t xml:space="preserve"> not honest. </w:t>
      </w:r>
    </w:p>
    <w:p w14:paraId="7F8C5EE2" w14:textId="77777777" w:rsidR="00EA1B21" w:rsidRDefault="00EA1B21" w:rsidP="00A04880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4720FA57" w14:textId="77777777" w:rsidR="00AD6870" w:rsidRPr="00420B6E" w:rsidRDefault="00AD6870" w:rsidP="00AD6870">
      <w:pPr>
        <w:pStyle w:val="Body"/>
        <w:rPr>
          <w:rFonts w:ascii="Times New Roman" w:hAnsi="Times New Roman" w:cs="Times New Roman"/>
          <w:sz w:val="24"/>
          <w:szCs w:val="24"/>
        </w:rPr>
      </w:pPr>
      <w:r w:rsidRPr="00420B6E">
        <w:rPr>
          <w:rFonts w:ascii="Times New Roman" w:hAnsi="Times New Roman" w:cs="Times New Roman"/>
          <w:sz w:val="24"/>
          <w:szCs w:val="24"/>
        </w:rPr>
        <w:t>You need a person who shares the same vision and values that you do. But</w:t>
      </w:r>
      <w:r w:rsidR="00E33EA9" w:rsidRPr="00420B6E">
        <w:rPr>
          <w:rFonts w:ascii="Times New Roman" w:hAnsi="Times New Roman" w:cs="Times New Roman"/>
          <w:sz w:val="24"/>
          <w:szCs w:val="24"/>
        </w:rPr>
        <w:t>,</w:t>
      </w:r>
      <w:r w:rsidRPr="00420B6E">
        <w:rPr>
          <w:rFonts w:ascii="Times New Roman" w:hAnsi="Times New Roman" w:cs="Times New Roman"/>
          <w:sz w:val="24"/>
          <w:szCs w:val="24"/>
        </w:rPr>
        <w:t xml:space="preserve"> you don’t want a</w:t>
      </w:r>
      <w:r w:rsidR="00050272">
        <w:rPr>
          <w:rFonts w:ascii="Times New Roman" w:hAnsi="Times New Roman" w:cs="Times New Roman"/>
          <w:sz w:val="24"/>
          <w:szCs w:val="24"/>
        </w:rPr>
        <w:t xml:space="preserve"> clone</w:t>
      </w:r>
      <w:r w:rsidRPr="00420B6E">
        <w:rPr>
          <w:rFonts w:ascii="Times New Roman" w:hAnsi="Times New Roman" w:cs="Times New Roman"/>
          <w:sz w:val="24"/>
          <w:szCs w:val="24"/>
        </w:rPr>
        <w:t xml:space="preserve">. You want to extend your circle and increase your knowledge and resources. </w:t>
      </w:r>
    </w:p>
    <w:p w14:paraId="5730A75B" w14:textId="77777777" w:rsidR="00AD6870" w:rsidRPr="00420B6E" w:rsidRDefault="00AD6870" w:rsidP="00AD6870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00914067" w14:textId="77777777" w:rsidR="00A01F2C" w:rsidRDefault="00A01F2C" w:rsidP="00A04880">
      <w:pPr>
        <w:pStyle w:val="Body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Don’t be pressured by funding agencies and other outside groups </w:t>
      </w:r>
      <w:r w:rsidR="00E0099E">
        <w:rPr>
          <w:rFonts w:ascii="Times New Roman" w:hAnsi="Times New Roman" w:cs="Times New Roman"/>
          <w:sz w:val="24"/>
          <w:szCs w:val="24"/>
        </w:rPr>
        <w:t xml:space="preserve">to “do something about your board” </w:t>
      </w:r>
      <w:r>
        <w:rPr>
          <w:rFonts w:ascii="Times New Roman" w:hAnsi="Times New Roman" w:cs="Times New Roman"/>
          <w:sz w:val="24"/>
          <w:szCs w:val="24"/>
        </w:rPr>
        <w:t xml:space="preserve">immediately. </w:t>
      </w:r>
      <w:r w:rsidR="00E0099E">
        <w:rPr>
          <w:rFonts w:ascii="Times New Roman" w:hAnsi="Times New Roman" w:cs="Times New Roman"/>
          <w:sz w:val="24"/>
          <w:szCs w:val="24"/>
        </w:rPr>
        <w:t xml:space="preserve">If your board is </w:t>
      </w:r>
      <w:r w:rsidR="003E654C">
        <w:rPr>
          <w:rFonts w:ascii="Times New Roman" w:hAnsi="Times New Roman" w:cs="Times New Roman"/>
          <w:sz w:val="24"/>
          <w:szCs w:val="24"/>
        </w:rPr>
        <w:t>dysfunctional,</w:t>
      </w:r>
      <w:r w:rsidR="00E0099E">
        <w:rPr>
          <w:rFonts w:ascii="Times New Roman" w:hAnsi="Times New Roman" w:cs="Times New Roman"/>
          <w:sz w:val="24"/>
          <w:szCs w:val="24"/>
        </w:rPr>
        <w:t xml:space="preserve"> or </w:t>
      </w:r>
      <w:r w:rsidR="003E654C">
        <w:rPr>
          <w:rFonts w:ascii="Times New Roman" w:hAnsi="Times New Roman" w:cs="Times New Roman"/>
          <w:sz w:val="24"/>
          <w:szCs w:val="24"/>
        </w:rPr>
        <w:t>the organization needs access to different perspectives, skills and relationships, the change won’t happen overnight. This</w:t>
      </w:r>
      <w:r>
        <w:rPr>
          <w:rFonts w:ascii="Times New Roman" w:hAnsi="Times New Roman" w:cs="Times New Roman"/>
          <w:sz w:val="24"/>
          <w:szCs w:val="24"/>
        </w:rPr>
        <w:t xml:space="preserve"> is a growth process</w:t>
      </w:r>
      <w:r w:rsidR="00AD6870">
        <w:rPr>
          <w:rFonts w:ascii="Times New Roman" w:hAnsi="Times New Roman" w:cs="Times New Roman"/>
          <w:sz w:val="24"/>
          <w:szCs w:val="24"/>
        </w:rPr>
        <w:t>. Y</w:t>
      </w:r>
      <w:r>
        <w:rPr>
          <w:rFonts w:ascii="Times New Roman" w:hAnsi="Times New Roman" w:cs="Times New Roman"/>
          <w:sz w:val="24"/>
          <w:szCs w:val="24"/>
        </w:rPr>
        <w:t>ou</w:t>
      </w:r>
      <w:r w:rsidR="003E654C">
        <w:rPr>
          <w:rFonts w:ascii="Times New Roman" w:hAnsi="Times New Roman" w:cs="Times New Roman"/>
          <w:sz w:val="24"/>
          <w:szCs w:val="24"/>
        </w:rPr>
        <w:t xml:space="preserve"> </w:t>
      </w:r>
      <w:r w:rsidR="00AD6870">
        <w:rPr>
          <w:rFonts w:ascii="Times New Roman" w:hAnsi="Times New Roman" w:cs="Times New Roman"/>
          <w:sz w:val="24"/>
          <w:szCs w:val="24"/>
        </w:rPr>
        <w:t xml:space="preserve">will </w:t>
      </w:r>
      <w:r w:rsidR="003E654C">
        <w:rPr>
          <w:rFonts w:ascii="Times New Roman" w:hAnsi="Times New Roman" w:cs="Times New Roman"/>
          <w:sz w:val="24"/>
          <w:szCs w:val="24"/>
        </w:rPr>
        <w:t>need to let the people who provid</w:t>
      </w:r>
      <w:r w:rsidR="00AD6870">
        <w:rPr>
          <w:rFonts w:ascii="Times New Roman" w:hAnsi="Times New Roman" w:cs="Times New Roman"/>
          <w:sz w:val="24"/>
          <w:szCs w:val="24"/>
        </w:rPr>
        <w:t>e</w:t>
      </w:r>
      <w:r w:rsidR="003E654C">
        <w:rPr>
          <w:rFonts w:ascii="Times New Roman" w:hAnsi="Times New Roman" w:cs="Times New Roman"/>
          <w:sz w:val="24"/>
          <w:szCs w:val="24"/>
        </w:rPr>
        <w:t xml:space="preserve"> funding and influence </w:t>
      </w:r>
      <w:r>
        <w:rPr>
          <w:rFonts w:ascii="Times New Roman" w:hAnsi="Times New Roman" w:cs="Times New Roman"/>
          <w:sz w:val="24"/>
          <w:szCs w:val="24"/>
        </w:rPr>
        <w:t xml:space="preserve">know that you want to take your time and find the right people – one person at a time. Don’t try to build your board by Friday. You may find yourself locked into a nightmare. </w:t>
      </w:r>
    </w:p>
    <w:p w14:paraId="5F6069EF" w14:textId="77777777" w:rsidR="00A01F2C" w:rsidRDefault="00A01F2C" w:rsidP="00A04880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10CCF0B6" w14:textId="77777777" w:rsidR="00A01F2C" w:rsidRDefault="003E654C" w:rsidP="00A04880">
      <w:pPr>
        <w:pStyle w:val="Body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Before you ask someone to serve on your board, </w:t>
      </w:r>
      <w:r w:rsidRPr="00A351B1">
        <w:rPr>
          <w:rFonts w:ascii="Times New Roman" w:hAnsi="Times New Roman" w:cs="Times New Roman"/>
          <w:b/>
          <w:sz w:val="24"/>
          <w:szCs w:val="24"/>
        </w:rPr>
        <w:t>ask them to work with you as an advisor.</w:t>
      </w:r>
      <w:r>
        <w:rPr>
          <w:rFonts w:ascii="Times New Roman" w:hAnsi="Times New Roman" w:cs="Times New Roman"/>
          <w:sz w:val="24"/>
          <w:szCs w:val="24"/>
        </w:rPr>
        <w:t xml:space="preserve"> Over time your advisors may become board members. Or they may provide the </w:t>
      </w:r>
      <w:r w:rsidR="00CF4C0D">
        <w:rPr>
          <w:rFonts w:ascii="Times New Roman" w:hAnsi="Times New Roman" w:cs="Times New Roman"/>
          <w:sz w:val="24"/>
          <w:szCs w:val="24"/>
        </w:rPr>
        <w:t>advice</w:t>
      </w:r>
      <w:r>
        <w:rPr>
          <w:rFonts w:ascii="Times New Roman" w:hAnsi="Times New Roman" w:cs="Times New Roman"/>
          <w:sz w:val="24"/>
          <w:szCs w:val="24"/>
        </w:rPr>
        <w:t xml:space="preserve"> you need to bring out the best in the board you already have. </w:t>
      </w:r>
    </w:p>
    <w:p w14:paraId="213B30DD" w14:textId="77777777" w:rsidR="00A01F2C" w:rsidRPr="00A339DE" w:rsidRDefault="00A01F2C" w:rsidP="00A04880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76CE5158" w14:textId="77777777" w:rsidR="00676E5F" w:rsidRPr="00A339DE" w:rsidRDefault="00676E5F" w:rsidP="00627819">
      <w:pPr>
        <w:pStyle w:val="Body"/>
        <w:outlineLvl w:val="0"/>
        <w:rPr>
          <w:rFonts w:ascii="Times New Roman" w:hAnsi="Times New Roman" w:cs="Times New Roman"/>
          <w:sz w:val="24"/>
          <w:szCs w:val="24"/>
        </w:rPr>
      </w:pPr>
      <w:r w:rsidRPr="00A339DE">
        <w:rPr>
          <w:rFonts w:ascii="Times New Roman" w:hAnsi="Times New Roman" w:cs="Times New Roman"/>
          <w:sz w:val="24"/>
          <w:szCs w:val="24"/>
        </w:rPr>
        <w:t>Copyright 2018 – Mel and Pearl Shaw</w:t>
      </w:r>
    </w:p>
    <w:p w14:paraId="64138C9C" w14:textId="77777777" w:rsidR="00676E5F" w:rsidRDefault="00676E5F" w:rsidP="00C26308">
      <w:pPr>
        <w:pStyle w:val="Body"/>
        <w:rPr>
          <w:rFonts w:ascii="Times New Roman" w:hAnsi="Times New Roman" w:cs="Times New Roman"/>
          <w:sz w:val="24"/>
          <w:szCs w:val="24"/>
        </w:rPr>
      </w:pPr>
      <w:r w:rsidRPr="00A339DE">
        <w:rPr>
          <w:rFonts w:ascii="Times New Roman" w:hAnsi="Times New Roman" w:cs="Times New Roman"/>
          <w:sz w:val="24"/>
          <w:szCs w:val="24"/>
        </w:rPr>
        <w:t xml:space="preserve">Mel and Pearl Shaw </w:t>
      </w:r>
      <w:r w:rsidR="00050272">
        <w:rPr>
          <w:rFonts w:ascii="Times New Roman" w:hAnsi="Times New Roman" w:cs="Times New Roman"/>
          <w:sz w:val="24"/>
          <w:szCs w:val="24"/>
        </w:rPr>
        <w:t>believe in the power of nonprofits. If you need help engaging your board or growing your fundraising,</w:t>
      </w:r>
      <w:r w:rsidR="00D47B66">
        <w:rPr>
          <w:rFonts w:ascii="Times New Roman" w:hAnsi="Times New Roman" w:cs="Times New Roman"/>
          <w:sz w:val="24"/>
          <w:szCs w:val="24"/>
        </w:rPr>
        <w:t xml:space="preserve"> call them at (901) 522-8727 or</w:t>
      </w:r>
      <w:r w:rsidR="00050272">
        <w:rPr>
          <w:rFonts w:ascii="Times New Roman" w:hAnsi="Times New Roman" w:cs="Times New Roman"/>
          <w:sz w:val="24"/>
          <w:szCs w:val="24"/>
        </w:rPr>
        <w:t xml:space="preserve"> visit </w:t>
      </w:r>
      <w:hyperlink r:id="rId7" w:history="1">
        <w:r w:rsidR="00050272" w:rsidRPr="00F006DA">
          <w:rPr>
            <w:rStyle w:val="Hyperlink"/>
            <w:rFonts w:ascii="Times New Roman" w:hAnsi="Times New Roman" w:cs="Times New Roman"/>
            <w:sz w:val="24"/>
            <w:szCs w:val="24"/>
          </w:rPr>
          <w:t>www.saadandshaw.com</w:t>
        </w:r>
      </w:hyperlink>
      <w:r w:rsidR="0005027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062F63" w14:textId="77777777" w:rsidR="00864845" w:rsidRDefault="00864845" w:rsidP="00716BB8">
      <w:pPr>
        <w:pStyle w:val="Body"/>
        <w:rPr>
          <w:rFonts w:ascii="Times New Roman" w:hAnsi="Times New Roman" w:cs="Times New Roman"/>
          <w:b/>
          <w:sz w:val="24"/>
          <w:szCs w:val="24"/>
        </w:rPr>
      </w:pPr>
    </w:p>
    <w:sectPr w:rsidR="00864845" w:rsidSect="0043751A">
      <w:headerReference w:type="default" r:id="rId8"/>
      <w:pgSz w:w="12240" w:h="15840" w:code="1"/>
      <w:pgMar w:top="1260" w:right="1440" w:bottom="63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049F58" w14:textId="77777777" w:rsidR="003212E9" w:rsidRDefault="003212E9" w:rsidP="00634AEE">
      <w:r>
        <w:separator/>
      </w:r>
    </w:p>
  </w:endnote>
  <w:endnote w:type="continuationSeparator" w:id="0">
    <w:p w14:paraId="7EBC63C1" w14:textId="77777777" w:rsidR="003212E9" w:rsidRDefault="003212E9" w:rsidP="00634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BF74F9" w14:textId="77777777" w:rsidR="003212E9" w:rsidRDefault="003212E9" w:rsidP="00634AEE">
      <w:r>
        <w:separator/>
      </w:r>
    </w:p>
  </w:footnote>
  <w:footnote w:type="continuationSeparator" w:id="0">
    <w:p w14:paraId="63EB3222" w14:textId="77777777" w:rsidR="003212E9" w:rsidRDefault="003212E9" w:rsidP="00634AE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7F472" w14:textId="77777777" w:rsidR="00657ABC" w:rsidRPr="00B56CDB" w:rsidRDefault="00657ABC" w:rsidP="00E37047">
    <w:pPr>
      <w:pStyle w:val="Header"/>
      <w:tabs>
        <w:tab w:val="right" w:pos="9360"/>
      </w:tabs>
      <w:rPr>
        <w:rFonts w:cstheme="minorHAnsi"/>
        <w:sz w:val="20"/>
      </w:rPr>
    </w:pPr>
  </w:p>
  <w:p w14:paraId="11E98505" w14:textId="77777777" w:rsidR="00657ABC" w:rsidRPr="00B56CDB" w:rsidRDefault="00657ABC" w:rsidP="00E37047">
    <w:pPr>
      <w:pStyle w:val="Header"/>
      <w:tabs>
        <w:tab w:val="right" w:pos="9360"/>
      </w:tabs>
      <w:rPr>
        <w:rFonts w:cstheme="minorHAnsi"/>
        <w:sz w:val="2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20008"/>
    <w:multiLevelType w:val="hybridMultilevel"/>
    <w:tmpl w:val="AE6018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5B42B9"/>
    <w:multiLevelType w:val="hybridMultilevel"/>
    <w:tmpl w:val="0BFAF5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873E98"/>
    <w:multiLevelType w:val="hybridMultilevel"/>
    <w:tmpl w:val="E72078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FC2570"/>
    <w:multiLevelType w:val="hybridMultilevel"/>
    <w:tmpl w:val="C0F2B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E01C8F"/>
    <w:multiLevelType w:val="hybridMultilevel"/>
    <w:tmpl w:val="32D0B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8A7790"/>
    <w:multiLevelType w:val="hybridMultilevel"/>
    <w:tmpl w:val="294CC0E2"/>
    <w:lvl w:ilvl="0" w:tplc="F7E4B2C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F44890"/>
    <w:multiLevelType w:val="hybridMultilevel"/>
    <w:tmpl w:val="1056F0E0"/>
    <w:lvl w:ilvl="0" w:tplc="843A16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C6319A"/>
    <w:multiLevelType w:val="hybridMultilevel"/>
    <w:tmpl w:val="D572F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ED4FF3"/>
    <w:multiLevelType w:val="hybridMultilevel"/>
    <w:tmpl w:val="E5688B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B61137A"/>
    <w:multiLevelType w:val="hybridMultilevel"/>
    <w:tmpl w:val="C07A8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4E7FC3"/>
    <w:multiLevelType w:val="hybridMultilevel"/>
    <w:tmpl w:val="1FBCD164"/>
    <w:lvl w:ilvl="0" w:tplc="843A16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6A15CF"/>
    <w:multiLevelType w:val="hybridMultilevel"/>
    <w:tmpl w:val="B13E39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CA0C4E"/>
    <w:multiLevelType w:val="hybridMultilevel"/>
    <w:tmpl w:val="684A3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434D16"/>
    <w:multiLevelType w:val="hybridMultilevel"/>
    <w:tmpl w:val="37EE18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7F28FB"/>
    <w:multiLevelType w:val="hybridMultilevel"/>
    <w:tmpl w:val="18143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E3241F"/>
    <w:multiLevelType w:val="multilevel"/>
    <w:tmpl w:val="6EAC41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5FF572B"/>
    <w:multiLevelType w:val="hybridMultilevel"/>
    <w:tmpl w:val="AE601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A25DF6"/>
    <w:multiLevelType w:val="hybridMultilevel"/>
    <w:tmpl w:val="F7948A54"/>
    <w:lvl w:ilvl="0" w:tplc="F7E4B2C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99B5F6F"/>
    <w:multiLevelType w:val="hybridMultilevel"/>
    <w:tmpl w:val="D572F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CB7930"/>
    <w:multiLevelType w:val="hybridMultilevel"/>
    <w:tmpl w:val="D572F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BF3DE4"/>
    <w:multiLevelType w:val="hybridMultilevel"/>
    <w:tmpl w:val="09DCACD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1">
    <w:nsid w:val="33811BBD"/>
    <w:multiLevelType w:val="multilevel"/>
    <w:tmpl w:val="BA0C01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33895848"/>
    <w:multiLevelType w:val="hybridMultilevel"/>
    <w:tmpl w:val="18143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3868A5"/>
    <w:multiLevelType w:val="hybridMultilevel"/>
    <w:tmpl w:val="529239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A0A4EE8"/>
    <w:multiLevelType w:val="hybridMultilevel"/>
    <w:tmpl w:val="CEE60CD2"/>
    <w:lvl w:ilvl="0" w:tplc="F7E4B2C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5">
    <w:nsid w:val="45BE3A4D"/>
    <w:multiLevelType w:val="hybridMultilevel"/>
    <w:tmpl w:val="0B10D0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8C619FB"/>
    <w:multiLevelType w:val="hybridMultilevel"/>
    <w:tmpl w:val="C07A8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3257DE"/>
    <w:multiLevelType w:val="hybridMultilevel"/>
    <w:tmpl w:val="7C72ADA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CC60800"/>
    <w:multiLevelType w:val="hybridMultilevel"/>
    <w:tmpl w:val="D572F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5A09D6"/>
    <w:multiLevelType w:val="hybridMultilevel"/>
    <w:tmpl w:val="70B8AD3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E82C032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33F56CB"/>
    <w:multiLevelType w:val="hybridMultilevel"/>
    <w:tmpl w:val="0BFAF5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B33184"/>
    <w:multiLevelType w:val="hybridMultilevel"/>
    <w:tmpl w:val="A4DC0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CA5D90"/>
    <w:multiLevelType w:val="hybridMultilevel"/>
    <w:tmpl w:val="449C8AB8"/>
    <w:lvl w:ilvl="0" w:tplc="F7E4B2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71F187C"/>
    <w:multiLevelType w:val="hybridMultilevel"/>
    <w:tmpl w:val="529239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F8258C0"/>
    <w:multiLevelType w:val="hybridMultilevel"/>
    <w:tmpl w:val="0E229ACC"/>
    <w:lvl w:ilvl="0" w:tplc="04090019">
      <w:start w:val="1"/>
      <w:numFmt w:val="lowerLetter"/>
      <w:lvlText w:val="%1."/>
      <w:lvlJc w:val="left"/>
      <w:pPr>
        <w:tabs>
          <w:tab w:val="num" w:pos="480"/>
        </w:tabs>
        <w:ind w:left="480" w:hanging="360"/>
      </w:p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5">
    <w:nsid w:val="60586A7A"/>
    <w:multiLevelType w:val="hybridMultilevel"/>
    <w:tmpl w:val="3D16F7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49D33B2"/>
    <w:multiLevelType w:val="hybridMultilevel"/>
    <w:tmpl w:val="CE541E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7980674"/>
    <w:multiLevelType w:val="hybridMultilevel"/>
    <w:tmpl w:val="D572F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6F33C7"/>
    <w:multiLevelType w:val="hybridMultilevel"/>
    <w:tmpl w:val="4FB8A7CE"/>
    <w:lvl w:ilvl="0" w:tplc="843A16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541EAE"/>
    <w:multiLevelType w:val="hybridMultilevel"/>
    <w:tmpl w:val="5BE4C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52665F"/>
    <w:multiLevelType w:val="multilevel"/>
    <w:tmpl w:val="455671E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71F45BEF"/>
    <w:multiLevelType w:val="hybridMultilevel"/>
    <w:tmpl w:val="676E4D1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680FCC"/>
    <w:multiLevelType w:val="hybridMultilevel"/>
    <w:tmpl w:val="09DCACD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29"/>
  </w:num>
  <w:num w:numId="2">
    <w:abstractNumId w:val="24"/>
  </w:num>
  <w:num w:numId="3">
    <w:abstractNumId w:val="5"/>
  </w:num>
  <w:num w:numId="4">
    <w:abstractNumId w:val="17"/>
  </w:num>
  <w:num w:numId="5">
    <w:abstractNumId w:val="15"/>
  </w:num>
  <w:num w:numId="6">
    <w:abstractNumId w:val="6"/>
  </w:num>
  <w:num w:numId="7">
    <w:abstractNumId w:val="38"/>
  </w:num>
  <w:num w:numId="8">
    <w:abstractNumId w:val="10"/>
  </w:num>
  <w:num w:numId="9">
    <w:abstractNumId w:val="25"/>
  </w:num>
  <w:num w:numId="10">
    <w:abstractNumId w:val="40"/>
  </w:num>
  <w:num w:numId="11">
    <w:abstractNumId w:val="18"/>
  </w:num>
  <w:num w:numId="12">
    <w:abstractNumId w:val="28"/>
  </w:num>
  <w:num w:numId="13">
    <w:abstractNumId w:val="8"/>
  </w:num>
  <w:num w:numId="14">
    <w:abstractNumId w:val="37"/>
  </w:num>
  <w:num w:numId="15">
    <w:abstractNumId w:val="3"/>
  </w:num>
  <w:num w:numId="16">
    <w:abstractNumId w:val="11"/>
  </w:num>
  <w:num w:numId="17">
    <w:abstractNumId w:val="27"/>
  </w:num>
  <w:num w:numId="18">
    <w:abstractNumId w:val="21"/>
  </w:num>
  <w:num w:numId="19">
    <w:abstractNumId w:val="4"/>
  </w:num>
  <w:num w:numId="20">
    <w:abstractNumId w:val="19"/>
  </w:num>
  <w:num w:numId="21">
    <w:abstractNumId w:val="20"/>
  </w:num>
  <w:num w:numId="22">
    <w:abstractNumId w:val="41"/>
  </w:num>
  <w:num w:numId="23">
    <w:abstractNumId w:val="42"/>
  </w:num>
  <w:num w:numId="24">
    <w:abstractNumId w:val="7"/>
  </w:num>
  <w:num w:numId="25">
    <w:abstractNumId w:val="12"/>
  </w:num>
  <w:num w:numId="26">
    <w:abstractNumId w:val="36"/>
  </w:num>
  <w:num w:numId="27">
    <w:abstractNumId w:val="9"/>
  </w:num>
  <w:num w:numId="28">
    <w:abstractNumId w:val="32"/>
  </w:num>
  <w:num w:numId="29">
    <w:abstractNumId w:val="26"/>
  </w:num>
  <w:num w:numId="30">
    <w:abstractNumId w:val="16"/>
  </w:num>
  <w:num w:numId="31">
    <w:abstractNumId w:val="0"/>
  </w:num>
  <w:num w:numId="32">
    <w:abstractNumId w:val="35"/>
  </w:num>
  <w:num w:numId="33">
    <w:abstractNumId w:val="1"/>
  </w:num>
  <w:num w:numId="34">
    <w:abstractNumId w:val="30"/>
  </w:num>
  <w:num w:numId="35">
    <w:abstractNumId w:val="34"/>
  </w:num>
  <w:num w:numId="36">
    <w:abstractNumId w:val="2"/>
  </w:num>
  <w:num w:numId="37">
    <w:abstractNumId w:val="39"/>
  </w:num>
  <w:num w:numId="38">
    <w:abstractNumId w:val="33"/>
  </w:num>
  <w:num w:numId="39">
    <w:abstractNumId w:val="23"/>
  </w:num>
  <w:num w:numId="40">
    <w:abstractNumId w:val="13"/>
  </w:num>
  <w:num w:numId="41">
    <w:abstractNumId w:val="31"/>
  </w:num>
  <w:num w:numId="42">
    <w:abstractNumId w:val="22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E33"/>
    <w:rsid w:val="0000155A"/>
    <w:rsid w:val="00001D11"/>
    <w:rsid w:val="00003F1D"/>
    <w:rsid w:val="00010E10"/>
    <w:rsid w:val="00011D84"/>
    <w:rsid w:val="00012CDC"/>
    <w:rsid w:val="00014A8F"/>
    <w:rsid w:val="00014F38"/>
    <w:rsid w:val="00016A04"/>
    <w:rsid w:val="000219CC"/>
    <w:rsid w:val="000223F4"/>
    <w:rsid w:val="00022437"/>
    <w:rsid w:val="00027A3F"/>
    <w:rsid w:val="0003379A"/>
    <w:rsid w:val="000339C6"/>
    <w:rsid w:val="0003460C"/>
    <w:rsid w:val="00043B4E"/>
    <w:rsid w:val="00050272"/>
    <w:rsid w:val="00053F82"/>
    <w:rsid w:val="000554AE"/>
    <w:rsid w:val="00062693"/>
    <w:rsid w:val="00064229"/>
    <w:rsid w:val="000643A5"/>
    <w:rsid w:val="0006560B"/>
    <w:rsid w:val="00065E77"/>
    <w:rsid w:val="00072741"/>
    <w:rsid w:val="000732A5"/>
    <w:rsid w:val="00073CD0"/>
    <w:rsid w:val="00074B16"/>
    <w:rsid w:val="0009173E"/>
    <w:rsid w:val="00094552"/>
    <w:rsid w:val="000A20D0"/>
    <w:rsid w:val="000C1B0F"/>
    <w:rsid w:val="000C3E15"/>
    <w:rsid w:val="000D1B23"/>
    <w:rsid w:val="000D3480"/>
    <w:rsid w:val="000D55B0"/>
    <w:rsid w:val="000E2FB1"/>
    <w:rsid w:val="000E6D19"/>
    <w:rsid w:val="000E71B8"/>
    <w:rsid w:val="000F30F2"/>
    <w:rsid w:val="001020EE"/>
    <w:rsid w:val="00110D28"/>
    <w:rsid w:val="001111E6"/>
    <w:rsid w:val="00120ADC"/>
    <w:rsid w:val="0012117F"/>
    <w:rsid w:val="0013440F"/>
    <w:rsid w:val="00140111"/>
    <w:rsid w:val="00144381"/>
    <w:rsid w:val="00144BA1"/>
    <w:rsid w:val="00145E84"/>
    <w:rsid w:val="001602F7"/>
    <w:rsid w:val="00160C5E"/>
    <w:rsid w:val="0016271E"/>
    <w:rsid w:val="001675B5"/>
    <w:rsid w:val="001706EA"/>
    <w:rsid w:val="0017443A"/>
    <w:rsid w:val="0018215B"/>
    <w:rsid w:val="00184754"/>
    <w:rsid w:val="001A59D0"/>
    <w:rsid w:val="001B57AE"/>
    <w:rsid w:val="001C2664"/>
    <w:rsid w:val="001C5679"/>
    <w:rsid w:val="001C7D4F"/>
    <w:rsid w:val="001D083A"/>
    <w:rsid w:val="001D3680"/>
    <w:rsid w:val="001D5D9E"/>
    <w:rsid w:val="001D7281"/>
    <w:rsid w:val="001E2E3C"/>
    <w:rsid w:val="001E54EC"/>
    <w:rsid w:val="001F0BD0"/>
    <w:rsid w:val="001F1DE0"/>
    <w:rsid w:val="001F37A6"/>
    <w:rsid w:val="001F698A"/>
    <w:rsid w:val="00200C1B"/>
    <w:rsid w:val="00205D75"/>
    <w:rsid w:val="0021433F"/>
    <w:rsid w:val="002204CD"/>
    <w:rsid w:val="00222DF1"/>
    <w:rsid w:val="002338F5"/>
    <w:rsid w:val="00235776"/>
    <w:rsid w:val="00240276"/>
    <w:rsid w:val="00240365"/>
    <w:rsid w:val="0024055D"/>
    <w:rsid w:val="002448EA"/>
    <w:rsid w:val="00251581"/>
    <w:rsid w:val="002562DA"/>
    <w:rsid w:val="002602AC"/>
    <w:rsid w:val="002610BF"/>
    <w:rsid w:val="00262682"/>
    <w:rsid w:val="0026286A"/>
    <w:rsid w:val="00265063"/>
    <w:rsid w:val="0027353C"/>
    <w:rsid w:val="0027549F"/>
    <w:rsid w:val="0028262C"/>
    <w:rsid w:val="00283372"/>
    <w:rsid w:val="00286DA9"/>
    <w:rsid w:val="00290707"/>
    <w:rsid w:val="002942BC"/>
    <w:rsid w:val="002959E6"/>
    <w:rsid w:val="00295B8B"/>
    <w:rsid w:val="002A67B3"/>
    <w:rsid w:val="002B0EE2"/>
    <w:rsid w:val="002B5644"/>
    <w:rsid w:val="002B6F67"/>
    <w:rsid w:val="002C00FA"/>
    <w:rsid w:val="002C44D8"/>
    <w:rsid w:val="002D1D42"/>
    <w:rsid w:val="002D419D"/>
    <w:rsid w:val="002D44C4"/>
    <w:rsid w:val="002E36A2"/>
    <w:rsid w:val="002E401E"/>
    <w:rsid w:val="002E559A"/>
    <w:rsid w:val="002E5C3F"/>
    <w:rsid w:val="002F10FE"/>
    <w:rsid w:val="002F2EF3"/>
    <w:rsid w:val="002F5562"/>
    <w:rsid w:val="00303CB6"/>
    <w:rsid w:val="00304403"/>
    <w:rsid w:val="003061DB"/>
    <w:rsid w:val="003107F9"/>
    <w:rsid w:val="00310A1F"/>
    <w:rsid w:val="00317485"/>
    <w:rsid w:val="003212E9"/>
    <w:rsid w:val="00322815"/>
    <w:rsid w:val="00323243"/>
    <w:rsid w:val="0032630B"/>
    <w:rsid w:val="00330D67"/>
    <w:rsid w:val="00337C01"/>
    <w:rsid w:val="00344B6C"/>
    <w:rsid w:val="00350FA1"/>
    <w:rsid w:val="003510D2"/>
    <w:rsid w:val="0035542D"/>
    <w:rsid w:val="003604BD"/>
    <w:rsid w:val="003608D8"/>
    <w:rsid w:val="00361183"/>
    <w:rsid w:val="003626BE"/>
    <w:rsid w:val="0036498F"/>
    <w:rsid w:val="00370112"/>
    <w:rsid w:val="003712EA"/>
    <w:rsid w:val="00374EAA"/>
    <w:rsid w:val="003757D7"/>
    <w:rsid w:val="00380C9F"/>
    <w:rsid w:val="00380E33"/>
    <w:rsid w:val="003873F1"/>
    <w:rsid w:val="003928FD"/>
    <w:rsid w:val="003941CC"/>
    <w:rsid w:val="003A062E"/>
    <w:rsid w:val="003A07FA"/>
    <w:rsid w:val="003A221F"/>
    <w:rsid w:val="003A2A94"/>
    <w:rsid w:val="003A4BEC"/>
    <w:rsid w:val="003A674F"/>
    <w:rsid w:val="003A688E"/>
    <w:rsid w:val="003B0732"/>
    <w:rsid w:val="003B4239"/>
    <w:rsid w:val="003B5B85"/>
    <w:rsid w:val="003B6BA6"/>
    <w:rsid w:val="003C1097"/>
    <w:rsid w:val="003C45DB"/>
    <w:rsid w:val="003D3F85"/>
    <w:rsid w:val="003E1477"/>
    <w:rsid w:val="003E654C"/>
    <w:rsid w:val="003F1016"/>
    <w:rsid w:val="003F76BC"/>
    <w:rsid w:val="00411119"/>
    <w:rsid w:val="0041199D"/>
    <w:rsid w:val="00413F27"/>
    <w:rsid w:val="004168BD"/>
    <w:rsid w:val="00417DBE"/>
    <w:rsid w:val="00420B6E"/>
    <w:rsid w:val="00423CCA"/>
    <w:rsid w:val="00425887"/>
    <w:rsid w:val="00426D0D"/>
    <w:rsid w:val="00427BC8"/>
    <w:rsid w:val="00431BD1"/>
    <w:rsid w:val="00436284"/>
    <w:rsid w:val="00437379"/>
    <w:rsid w:val="0043751A"/>
    <w:rsid w:val="00441DAA"/>
    <w:rsid w:val="00442773"/>
    <w:rsid w:val="0044373F"/>
    <w:rsid w:val="00443B0F"/>
    <w:rsid w:val="00447C0D"/>
    <w:rsid w:val="00461CD7"/>
    <w:rsid w:val="00486FCE"/>
    <w:rsid w:val="00487FAC"/>
    <w:rsid w:val="004A154C"/>
    <w:rsid w:val="004A327B"/>
    <w:rsid w:val="004A3368"/>
    <w:rsid w:val="004A33FA"/>
    <w:rsid w:val="004B2385"/>
    <w:rsid w:val="004B5FE0"/>
    <w:rsid w:val="004C0DB3"/>
    <w:rsid w:val="004C2FD9"/>
    <w:rsid w:val="004C66D1"/>
    <w:rsid w:val="004C7A8A"/>
    <w:rsid w:val="004D0C2A"/>
    <w:rsid w:val="004E316F"/>
    <w:rsid w:val="004E3671"/>
    <w:rsid w:val="004E4415"/>
    <w:rsid w:val="004E7216"/>
    <w:rsid w:val="004E7AB9"/>
    <w:rsid w:val="004F58B3"/>
    <w:rsid w:val="004F5E03"/>
    <w:rsid w:val="005026B7"/>
    <w:rsid w:val="00507FEF"/>
    <w:rsid w:val="005120DB"/>
    <w:rsid w:val="005124B5"/>
    <w:rsid w:val="00513AAF"/>
    <w:rsid w:val="00515F7C"/>
    <w:rsid w:val="005160F4"/>
    <w:rsid w:val="0051661A"/>
    <w:rsid w:val="00520CFA"/>
    <w:rsid w:val="00521CA8"/>
    <w:rsid w:val="0052361A"/>
    <w:rsid w:val="00525DA3"/>
    <w:rsid w:val="00526F67"/>
    <w:rsid w:val="005322F3"/>
    <w:rsid w:val="00533B8D"/>
    <w:rsid w:val="005555B2"/>
    <w:rsid w:val="00557413"/>
    <w:rsid w:val="00562CE8"/>
    <w:rsid w:val="00564286"/>
    <w:rsid w:val="0057098B"/>
    <w:rsid w:val="00574C46"/>
    <w:rsid w:val="00575C72"/>
    <w:rsid w:val="00576EFB"/>
    <w:rsid w:val="00583D16"/>
    <w:rsid w:val="005852D9"/>
    <w:rsid w:val="00590228"/>
    <w:rsid w:val="00590D9B"/>
    <w:rsid w:val="00591A69"/>
    <w:rsid w:val="005A4A0F"/>
    <w:rsid w:val="005B644B"/>
    <w:rsid w:val="005C076B"/>
    <w:rsid w:val="005C091C"/>
    <w:rsid w:val="005C2560"/>
    <w:rsid w:val="005C34D4"/>
    <w:rsid w:val="005D16D7"/>
    <w:rsid w:val="005D4CAB"/>
    <w:rsid w:val="005D6901"/>
    <w:rsid w:val="005E02F1"/>
    <w:rsid w:val="005E24AB"/>
    <w:rsid w:val="005E30D1"/>
    <w:rsid w:val="005E54E6"/>
    <w:rsid w:val="005E5A97"/>
    <w:rsid w:val="005E6A63"/>
    <w:rsid w:val="005F3349"/>
    <w:rsid w:val="00603B02"/>
    <w:rsid w:val="0060657C"/>
    <w:rsid w:val="006117FE"/>
    <w:rsid w:val="00612CF3"/>
    <w:rsid w:val="006239FA"/>
    <w:rsid w:val="00626632"/>
    <w:rsid w:val="00627819"/>
    <w:rsid w:val="006327BE"/>
    <w:rsid w:val="006328AE"/>
    <w:rsid w:val="006347EF"/>
    <w:rsid w:val="00634AEE"/>
    <w:rsid w:val="00644001"/>
    <w:rsid w:val="00646437"/>
    <w:rsid w:val="00657ABC"/>
    <w:rsid w:val="00657ACF"/>
    <w:rsid w:val="00663FD6"/>
    <w:rsid w:val="006641CE"/>
    <w:rsid w:val="00665F3F"/>
    <w:rsid w:val="00667642"/>
    <w:rsid w:val="00667A44"/>
    <w:rsid w:val="00671887"/>
    <w:rsid w:val="00673577"/>
    <w:rsid w:val="00676E5F"/>
    <w:rsid w:val="0068597B"/>
    <w:rsid w:val="00686385"/>
    <w:rsid w:val="006922A5"/>
    <w:rsid w:val="00694EA7"/>
    <w:rsid w:val="00695FFF"/>
    <w:rsid w:val="006971AE"/>
    <w:rsid w:val="006A033D"/>
    <w:rsid w:val="006A29DC"/>
    <w:rsid w:val="006B4D14"/>
    <w:rsid w:val="006B53CC"/>
    <w:rsid w:val="006B58F8"/>
    <w:rsid w:val="006B6B4C"/>
    <w:rsid w:val="006C41F4"/>
    <w:rsid w:val="006C439E"/>
    <w:rsid w:val="006C5DE9"/>
    <w:rsid w:val="006C7B92"/>
    <w:rsid w:val="006D0182"/>
    <w:rsid w:val="006D07DA"/>
    <w:rsid w:val="006D1BCE"/>
    <w:rsid w:val="006D25FA"/>
    <w:rsid w:val="006D3F46"/>
    <w:rsid w:val="006D6137"/>
    <w:rsid w:val="006D6F89"/>
    <w:rsid w:val="006D7A76"/>
    <w:rsid w:val="006F012C"/>
    <w:rsid w:val="006F4AA4"/>
    <w:rsid w:val="007000DD"/>
    <w:rsid w:val="00712957"/>
    <w:rsid w:val="007150EB"/>
    <w:rsid w:val="007162CE"/>
    <w:rsid w:val="00716BB8"/>
    <w:rsid w:val="007175ED"/>
    <w:rsid w:val="00720375"/>
    <w:rsid w:val="00720D4C"/>
    <w:rsid w:val="0072113C"/>
    <w:rsid w:val="00721764"/>
    <w:rsid w:val="007257BE"/>
    <w:rsid w:val="007266C3"/>
    <w:rsid w:val="007272E6"/>
    <w:rsid w:val="0073008A"/>
    <w:rsid w:val="0073247F"/>
    <w:rsid w:val="0073255E"/>
    <w:rsid w:val="00732FB3"/>
    <w:rsid w:val="00740A95"/>
    <w:rsid w:val="00750187"/>
    <w:rsid w:val="00754D79"/>
    <w:rsid w:val="00766581"/>
    <w:rsid w:val="00783635"/>
    <w:rsid w:val="007909A4"/>
    <w:rsid w:val="00791A15"/>
    <w:rsid w:val="0079326D"/>
    <w:rsid w:val="007A0DED"/>
    <w:rsid w:val="007A14E2"/>
    <w:rsid w:val="007A2374"/>
    <w:rsid w:val="007A2428"/>
    <w:rsid w:val="007A4043"/>
    <w:rsid w:val="007A4C06"/>
    <w:rsid w:val="007A54D2"/>
    <w:rsid w:val="007A7567"/>
    <w:rsid w:val="007B0F99"/>
    <w:rsid w:val="007B23A4"/>
    <w:rsid w:val="007B47BC"/>
    <w:rsid w:val="007B4C95"/>
    <w:rsid w:val="007B545A"/>
    <w:rsid w:val="007B76AD"/>
    <w:rsid w:val="007C1B3C"/>
    <w:rsid w:val="007D235E"/>
    <w:rsid w:val="007E2C41"/>
    <w:rsid w:val="007F0CDF"/>
    <w:rsid w:val="007F4F3E"/>
    <w:rsid w:val="008017DE"/>
    <w:rsid w:val="008074C5"/>
    <w:rsid w:val="00811075"/>
    <w:rsid w:val="00814C39"/>
    <w:rsid w:val="00815D89"/>
    <w:rsid w:val="00816838"/>
    <w:rsid w:val="0082000B"/>
    <w:rsid w:val="008217D5"/>
    <w:rsid w:val="0082181C"/>
    <w:rsid w:val="0082239D"/>
    <w:rsid w:val="00824D55"/>
    <w:rsid w:val="00832390"/>
    <w:rsid w:val="0083540D"/>
    <w:rsid w:val="0083731F"/>
    <w:rsid w:val="00842EA1"/>
    <w:rsid w:val="008439A0"/>
    <w:rsid w:val="00845D5A"/>
    <w:rsid w:val="00847CBB"/>
    <w:rsid w:val="00851EC4"/>
    <w:rsid w:val="00852949"/>
    <w:rsid w:val="00853B31"/>
    <w:rsid w:val="008600AB"/>
    <w:rsid w:val="00864845"/>
    <w:rsid w:val="00865221"/>
    <w:rsid w:val="008676B9"/>
    <w:rsid w:val="00867BBB"/>
    <w:rsid w:val="00867F16"/>
    <w:rsid w:val="00872A30"/>
    <w:rsid w:val="0087317B"/>
    <w:rsid w:val="00874512"/>
    <w:rsid w:val="0087639C"/>
    <w:rsid w:val="00882F9C"/>
    <w:rsid w:val="00883F35"/>
    <w:rsid w:val="0088465A"/>
    <w:rsid w:val="008935A0"/>
    <w:rsid w:val="008935EA"/>
    <w:rsid w:val="00897EDF"/>
    <w:rsid w:val="008A14E1"/>
    <w:rsid w:val="008A5789"/>
    <w:rsid w:val="008A6E09"/>
    <w:rsid w:val="008A75E6"/>
    <w:rsid w:val="008B15F4"/>
    <w:rsid w:val="008C0AC3"/>
    <w:rsid w:val="008C750D"/>
    <w:rsid w:val="008D03E0"/>
    <w:rsid w:val="008D0F4E"/>
    <w:rsid w:val="008D17B7"/>
    <w:rsid w:val="008F2356"/>
    <w:rsid w:val="008F4DED"/>
    <w:rsid w:val="008F50C0"/>
    <w:rsid w:val="008F73B0"/>
    <w:rsid w:val="008F793B"/>
    <w:rsid w:val="00903B88"/>
    <w:rsid w:val="009064DB"/>
    <w:rsid w:val="0090720D"/>
    <w:rsid w:val="0090726C"/>
    <w:rsid w:val="00915A2C"/>
    <w:rsid w:val="00916169"/>
    <w:rsid w:val="00925209"/>
    <w:rsid w:val="00925F0F"/>
    <w:rsid w:val="0093026A"/>
    <w:rsid w:val="009330F9"/>
    <w:rsid w:val="00934754"/>
    <w:rsid w:val="00937596"/>
    <w:rsid w:val="0094354C"/>
    <w:rsid w:val="009441EF"/>
    <w:rsid w:val="00944227"/>
    <w:rsid w:val="00945D37"/>
    <w:rsid w:val="00950A87"/>
    <w:rsid w:val="00954BD4"/>
    <w:rsid w:val="00955663"/>
    <w:rsid w:val="0095792E"/>
    <w:rsid w:val="009666F1"/>
    <w:rsid w:val="00973D28"/>
    <w:rsid w:val="009743FD"/>
    <w:rsid w:val="009803A1"/>
    <w:rsid w:val="00986699"/>
    <w:rsid w:val="0099041D"/>
    <w:rsid w:val="00991B34"/>
    <w:rsid w:val="00992B51"/>
    <w:rsid w:val="00993AE9"/>
    <w:rsid w:val="00995F73"/>
    <w:rsid w:val="009A277B"/>
    <w:rsid w:val="009A4F78"/>
    <w:rsid w:val="009A65B4"/>
    <w:rsid w:val="009B5587"/>
    <w:rsid w:val="009D0622"/>
    <w:rsid w:val="009D1636"/>
    <w:rsid w:val="009D2187"/>
    <w:rsid w:val="009D2B1E"/>
    <w:rsid w:val="009D3002"/>
    <w:rsid w:val="009D73EC"/>
    <w:rsid w:val="009E1014"/>
    <w:rsid w:val="009E799B"/>
    <w:rsid w:val="009F3553"/>
    <w:rsid w:val="009F4DA5"/>
    <w:rsid w:val="009F6DAC"/>
    <w:rsid w:val="00A01985"/>
    <w:rsid w:val="00A01F2C"/>
    <w:rsid w:val="00A040DC"/>
    <w:rsid w:val="00A04880"/>
    <w:rsid w:val="00A0560E"/>
    <w:rsid w:val="00A133DD"/>
    <w:rsid w:val="00A149F5"/>
    <w:rsid w:val="00A22BCD"/>
    <w:rsid w:val="00A25DE3"/>
    <w:rsid w:val="00A26D49"/>
    <w:rsid w:val="00A311D9"/>
    <w:rsid w:val="00A3216A"/>
    <w:rsid w:val="00A339DE"/>
    <w:rsid w:val="00A34240"/>
    <w:rsid w:val="00A34CDD"/>
    <w:rsid w:val="00A34CDF"/>
    <w:rsid w:val="00A351B1"/>
    <w:rsid w:val="00A418FB"/>
    <w:rsid w:val="00A421BD"/>
    <w:rsid w:val="00A51B7A"/>
    <w:rsid w:val="00A523E4"/>
    <w:rsid w:val="00A52486"/>
    <w:rsid w:val="00A557BD"/>
    <w:rsid w:val="00A56DC0"/>
    <w:rsid w:val="00A57054"/>
    <w:rsid w:val="00A64B40"/>
    <w:rsid w:val="00A66424"/>
    <w:rsid w:val="00A726E7"/>
    <w:rsid w:val="00A735F7"/>
    <w:rsid w:val="00A7370E"/>
    <w:rsid w:val="00A7590A"/>
    <w:rsid w:val="00A763AE"/>
    <w:rsid w:val="00A76F4C"/>
    <w:rsid w:val="00A82E11"/>
    <w:rsid w:val="00A84288"/>
    <w:rsid w:val="00A92A7A"/>
    <w:rsid w:val="00A95B9A"/>
    <w:rsid w:val="00AA2045"/>
    <w:rsid w:val="00AA412F"/>
    <w:rsid w:val="00AA4EFD"/>
    <w:rsid w:val="00AA5424"/>
    <w:rsid w:val="00AB45F3"/>
    <w:rsid w:val="00AC24FD"/>
    <w:rsid w:val="00AC5B09"/>
    <w:rsid w:val="00AC79C0"/>
    <w:rsid w:val="00AC7B69"/>
    <w:rsid w:val="00AD6849"/>
    <w:rsid w:val="00AD6870"/>
    <w:rsid w:val="00AD6899"/>
    <w:rsid w:val="00AE092F"/>
    <w:rsid w:val="00AE3470"/>
    <w:rsid w:val="00B035E0"/>
    <w:rsid w:val="00B03725"/>
    <w:rsid w:val="00B04919"/>
    <w:rsid w:val="00B102C9"/>
    <w:rsid w:val="00B17676"/>
    <w:rsid w:val="00B21992"/>
    <w:rsid w:val="00B23256"/>
    <w:rsid w:val="00B23E99"/>
    <w:rsid w:val="00B25704"/>
    <w:rsid w:val="00B4084B"/>
    <w:rsid w:val="00B4279D"/>
    <w:rsid w:val="00B43EB4"/>
    <w:rsid w:val="00B50D57"/>
    <w:rsid w:val="00B53B81"/>
    <w:rsid w:val="00B56CDB"/>
    <w:rsid w:val="00B61554"/>
    <w:rsid w:val="00B62FFD"/>
    <w:rsid w:val="00B66937"/>
    <w:rsid w:val="00B70825"/>
    <w:rsid w:val="00B71234"/>
    <w:rsid w:val="00B74A8B"/>
    <w:rsid w:val="00B75B88"/>
    <w:rsid w:val="00B761A9"/>
    <w:rsid w:val="00B769BD"/>
    <w:rsid w:val="00B834CA"/>
    <w:rsid w:val="00B844CE"/>
    <w:rsid w:val="00B858EB"/>
    <w:rsid w:val="00B93841"/>
    <w:rsid w:val="00B93AA5"/>
    <w:rsid w:val="00B96083"/>
    <w:rsid w:val="00B9689E"/>
    <w:rsid w:val="00B97CEF"/>
    <w:rsid w:val="00BA031F"/>
    <w:rsid w:val="00BA4AC0"/>
    <w:rsid w:val="00BA4D29"/>
    <w:rsid w:val="00BA5944"/>
    <w:rsid w:val="00BA72B3"/>
    <w:rsid w:val="00BB0183"/>
    <w:rsid w:val="00BB09AC"/>
    <w:rsid w:val="00BB10DE"/>
    <w:rsid w:val="00BB1B80"/>
    <w:rsid w:val="00BB249B"/>
    <w:rsid w:val="00BB6AFD"/>
    <w:rsid w:val="00BB7CBC"/>
    <w:rsid w:val="00BC1129"/>
    <w:rsid w:val="00BD45C0"/>
    <w:rsid w:val="00BD5008"/>
    <w:rsid w:val="00BE090B"/>
    <w:rsid w:val="00BE0979"/>
    <w:rsid w:val="00BE31B6"/>
    <w:rsid w:val="00BE3E5C"/>
    <w:rsid w:val="00BF1EAA"/>
    <w:rsid w:val="00C04501"/>
    <w:rsid w:val="00C050DC"/>
    <w:rsid w:val="00C07EE3"/>
    <w:rsid w:val="00C1236C"/>
    <w:rsid w:val="00C12B72"/>
    <w:rsid w:val="00C12E23"/>
    <w:rsid w:val="00C205CF"/>
    <w:rsid w:val="00C26308"/>
    <w:rsid w:val="00C3285E"/>
    <w:rsid w:val="00C404F9"/>
    <w:rsid w:val="00C5133D"/>
    <w:rsid w:val="00C60289"/>
    <w:rsid w:val="00C6799E"/>
    <w:rsid w:val="00C74B3B"/>
    <w:rsid w:val="00C7538D"/>
    <w:rsid w:val="00C81A3C"/>
    <w:rsid w:val="00C93BD6"/>
    <w:rsid w:val="00C941F0"/>
    <w:rsid w:val="00C94BBE"/>
    <w:rsid w:val="00CA3798"/>
    <w:rsid w:val="00CA4218"/>
    <w:rsid w:val="00CA6FC3"/>
    <w:rsid w:val="00CB0F86"/>
    <w:rsid w:val="00CB2090"/>
    <w:rsid w:val="00CC4171"/>
    <w:rsid w:val="00CC470F"/>
    <w:rsid w:val="00CC7FC9"/>
    <w:rsid w:val="00CD2486"/>
    <w:rsid w:val="00CD34F2"/>
    <w:rsid w:val="00CD721D"/>
    <w:rsid w:val="00CE5078"/>
    <w:rsid w:val="00CF055D"/>
    <w:rsid w:val="00CF4C0D"/>
    <w:rsid w:val="00CF64E2"/>
    <w:rsid w:val="00D047DB"/>
    <w:rsid w:val="00D05849"/>
    <w:rsid w:val="00D06E62"/>
    <w:rsid w:val="00D12814"/>
    <w:rsid w:val="00D21C85"/>
    <w:rsid w:val="00D35EE6"/>
    <w:rsid w:val="00D474B0"/>
    <w:rsid w:val="00D47B66"/>
    <w:rsid w:val="00D642EC"/>
    <w:rsid w:val="00D6432D"/>
    <w:rsid w:val="00D66464"/>
    <w:rsid w:val="00D67CD4"/>
    <w:rsid w:val="00D706AE"/>
    <w:rsid w:val="00D72E38"/>
    <w:rsid w:val="00D77573"/>
    <w:rsid w:val="00D82D32"/>
    <w:rsid w:val="00D843DA"/>
    <w:rsid w:val="00D870E2"/>
    <w:rsid w:val="00D911D3"/>
    <w:rsid w:val="00D94FE6"/>
    <w:rsid w:val="00D96DB6"/>
    <w:rsid w:val="00DA1001"/>
    <w:rsid w:val="00DA7B55"/>
    <w:rsid w:val="00DB1873"/>
    <w:rsid w:val="00DC1A6B"/>
    <w:rsid w:val="00DC495D"/>
    <w:rsid w:val="00DD3692"/>
    <w:rsid w:val="00DD378B"/>
    <w:rsid w:val="00DD4F54"/>
    <w:rsid w:val="00DD50AA"/>
    <w:rsid w:val="00DD52EC"/>
    <w:rsid w:val="00DD6ACD"/>
    <w:rsid w:val="00DE158C"/>
    <w:rsid w:val="00DE497F"/>
    <w:rsid w:val="00DF344B"/>
    <w:rsid w:val="00DF3996"/>
    <w:rsid w:val="00DF418C"/>
    <w:rsid w:val="00DF4A39"/>
    <w:rsid w:val="00DF69ED"/>
    <w:rsid w:val="00E0099E"/>
    <w:rsid w:val="00E0318F"/>
    <w:rsid w:val="00E10D23"/>
    <w:rsid w:val="00E1168A"/>
    <w:rsid w:val="00E12B96"/>
    <w:rsid w:val="00E222A0"/>
    <w:rsid w:val="00E22BA0"/>
    <w:rsid w:val="00E27ECD"/>
    <w:rsid w:val="00E33EA9"/>
    <w:rsid w:val="00E36DF1"/>
    <w:rsid w:val="00E36EBF"/>
    <w:rsid w:val="00E37047"/>
    <w:rsid w:val="00E37E3A"/>
    <w:rsid w:val="00E47290"/>
    <w:rsid w:val="00E524FD"/>
    <w:rsid w:val="00E54298"/>
    <w:rsid w:val="00E54A19"/>
    <w:rsid w:val="00E55101"/>
    <w:rsid w:val="00E579A2"/>
    <w:rsid w:val="00E579C2"/>
    <w:rsid w:val="00E7155F"/>
    <w:rsid w:val="00E71B14"/>
    <w:rsid w:val="00E71BBF"/>
    <w:rsid w:val="00E836E2"/>
    <w:rsid w:val="00E90086"/>
    <w:rsid w:val="00E91548"/>
    <w:rsid w:val="00E921B1"/>
    <w:rsid w:val="00E92679"/>
    <w:rsid w:val="00E940D7"/>
    <w:rsid w:val="00E961A4"/>
    <w:rsid w:val="00EA11B1"/>
    <w:rsid w:val="00EA1B21"/>
    <w:rsid w:val="00EB035F"/>
    <w:rsid w:val="00EB2112"/>
    <w:rsid w:val="00EC0E45"/>
    <w:rsid w:val="00ED080A"/>
    <w:rsid w:val="00ED0D75"/>
    <w:rsid w:val="00ED1A16"/>
    <w:rsid w:val="00ED2CB9"/>
    <w:rsid w:val="00ED48D8"/>
    <w:rsid w:val="00ED6437"/>
    <w:rsid w:val="00EE10F4"/>
    <w:rsid w:val="00EE4332"/>
    <w:rsid w:val="00EE5097"/>
    <w:rsid w:val="00EE638F"/>
    <w:rsid w:val="00EE7371"/>
    <w:rsid w:val="00EE76BA"/>
    <w:rsid w:val="00EE7E63"/>
    <w:rsid w:val="00EF2E81"/>
    <w:rsid w:val="00EF47E8"/>
    <w:rsid w:val="00EF7BDE"/>
    <w:rsid w:val="00F03FFA"/>
    <w:rsid w:val="00F0518F"/>
    <w:rsid w:val="00F11685"/>
    <w:rsid w:val="00F1229A"/>
    <w:rsid w:val="00F152DE"/>
    <w:rsid w:val="00F164CC"/>
    <w:rsid w:val="00F23C4C"/>
    <w:rsid w:val="00F246D4"/>
    <w:rsid w:val="00F247DB"/>
    <w:rsid w:val="00F31257"/>
    <w:rsid w:val="00F341E1"/>
    <w:rsid w:val="00F4153D"/>
    <w:rsid w:val="00F41783"/>
    <w:rsid w:val="00F424CC"/>
    <w:rsid w:val="00F468A1"/>
    <w:rsid w:val="00F50406"/>
    <w:rsid w:val="00F5199F"/>
    <w:rsid w:val="00F52865"/>
    <w:rsid w:val="00F60E16"/>
    <w:rsid w:val="00F63A12"/>
    <w:rsid w:val="00F65F5E"/>
    <w:rsid w:val="00F66383"/>
    <w:rsid w:val="00F670FA"/>
    <w:rsid w:val="00F70583"/>
    <w:rsid w:val="00F73B49"/>
    <w:rsid w:val="00F75131"/>
    <w:rsid w:val="00F81CC6"/>
    <w:rsid w:val="00F932F8"/>
    <w:rsid w:val="00F957FB"/>
    <w:rsid w:val="00F9741C"/>
    <w:rsid w:val="00FA2076"/>
    <w:rsid w:val="00FA3C7C"/>
    <w:rsid w:val="00FB2198"/>
    <w:rsid w:val="00FB246F"/>
    <w:rsid w:val="00FB2B68"/>
    <w:rsid w:val="00FC1777"/>
    <w:rsid w:val="00FC221B"/>
    <w:rsid w:val="00FC41BF"/>
    <w:rsid w:val="00FC604D"/>
    <w:rsid w:val="00FC6C1A"/>
    <w:rsid w:val="00FD0793"/>
    <w:rsid w:val="00FD205B"/>
    <w:rsid w:val="00FD4E84"/>
    <w:rsid w:val="00FD66C9"/>
    <w:rsid w:val="00FF2AEF"/>
    <w:rsid w:val="00FF2DFC"/>
    <w:rsid w:val="00FF35E8"/>
    <w:rsid w:val="00FF4B6A"/>
    <w:rsid w:val="00FF54BF"/>
    <w:rsid w:val="00FF6B0D"/>
    <w:rsid w:val="00FF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84D5A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562DA"/>
    <w:rPr>
      <w:rFonts w:asciiTheme="minorHAnsi" w:hAnsiTheme="minorHAnsi"/>
      <w:sz w:val="24"/>
    </w:rPr>
  </w:style>
  <w:style w:type="paragraph" w:styleId="Heading1">
    <w:name w:val="heading 1"/>
    <w:basedOn w:val="Normal"/>
    <w:next w:val="Normal"/>
    <w:uiPriority w:val="9"/>
    <w:qFormat/>
    <w:rsid w:val="00C60289"/>
    <w:pPr>
      <w:keepNext/>
      <w:pBdr>
        <w:bottom w:val="single" w:sz="12" w:space="1" w:color="auto"/>
      </w:pBdr>
      <w:outlineLvl w:val="0"/>
    </w:pPr>
    <w:rPr>
      <w:b/>
      <w:smallCaps/>
      <w:sz w:val="32"/>
    </w:rPr>
  </w:style>
  <w:style w:type="paragraph" w:styleId="Heading2">
    <w:name w:val="heading 2"/>
    <w:basedOn w:val="Normal"/>
    <w:next w:val="Normal"/>
    <w:autoRedefine/>
    <w:uiPriority w:val="9"/>
    <w:qFormat/>
    <w:rsid w:val="0032630B"/>
    <w:pPr>
      <w:keepNext/>
      <w:spacing w:before="240" w:after="60"/>
      <w:outlineLvl w:val="1"/>
    </w:pPr>
    <w:rPr>
      <w:b/>
      <w:smallCaps/>
      <w:sz w:val="28"/>
    </w:rPr>
  </w:style>
  <w:style w:type="paragraph" w:styleId="Heading3">
    <w:name w:val="heading 3"/>
    <w:basedOn w:val="Normal"/>
    <w:next w:val="Normal"/>
    <w:autoRedefine/>
    <w:qFormat/>
    <w:rsid w:val="0032630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alic">
    <w:name w:val="Italic"/>
    <w:basedOn w:val="Normal"/>
    <w:rsid w:val="00C60289"/>
    <w:rPr>
      <w:i/>
    </w:rPr>
  </w:style>
  <w:style w:type="paragraph" w:styleId="DocumentMap">
    <w:name w:val="Document Map"/>
    <w:basedOn w:val="Normal"/>
    <w:semiHidden/>
    <w:rsid w:val="00C60289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C6028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C60289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C60289"/>
    <w:rPr>
      <w:color w:val="0000FF"/>
      <w:u w:val="single"/>
    </w:rPr>
  </w:style>
  <w:style w:type="character" w:styleId="FollowedHyperlink">
    <w:name w:val="FollowedHyperlink"/>
    <w:basedOn w:val="DefaultParagraphFont"/>
    <w:rsid w:val="00C60289"/>
    <w:rPr>
      <w:color w:val="800080"/>
      <w:u w:val="single"/>
    </w:rPr>
  </w:style>
  <w:style w:type="paragraph" w:styleId="BodyText">
    <w:name w:val="Body Text"/>
    <w:basedOn w:val="Normal"/>
    <w:rsid w:val="00C60289"/>
    <w:pPr>
      <w:ind w:right="-180"/>
    </w:pPr>
  </w:style>
  <w:style w:type="table" w:styleId="TableGrid">
    <w:name w:val="Table Grid"/>
    <w:basedOn w:val="TableNormal"/>
    <w:rsid w:val="007A14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0E2FB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303CB6"/>
    <w:pPr>
      <w:widowControl w:val="0"/>
      <w:autoSpaceDE w:val="0"/>
      <w:autoSpaceDN w:val="0"/>
      <w:adjustRightInd w:val="0"/>
      <w:ind w:left="720"/>
    </w:pPr>
    <w:rPr>
      <w:rFonts w:ascii="Times New Roman" w:hAnsi="Times New Roman"/>
      <w:szCs w:val="24"/>
    </w:rPr>
  </w:style>
  <w:style w:type="paragraph" w:customStyle="1" w:styleId="InsideAddressName">
    <w:name w:val="Inside Address Name"/>
    <w:basedOn w:val="Normal"/>
    <w:rsid w:val="00303CB6"/>
  </w:style>
  <w:style w:type="character" w:styleId="PageNumber">
    <w:name w:val="page number"/>
    <w:basedOn w:val="DefaultParagraphFont"/>
    <w:rsid w:val="00667642"/>
  </w:style>
  <w:style w:type="character" w:customStyle="1" w:styleId="FooterChar">
    <w:name w:val="Footer Char"/>
    <w:basedOn w:val="DefaultParagraphFont"/>
    <w:link w:val="Footer"/>
    <w:rsid w:val="00B43EB4"/>
    <w:rPr>
      <w:rFonts w:ascii="Arial Narrow" w:hAnsi="Arial Narrow"/>
      <w:sz w:val="24"/>
    </w:rPr>
  </w:style>
  <w:style w:type="paragraph" w:styleId="ListParagraph">
    <w:name w:val="List Paragraph"/>
    <w:basedOn w:val="Normal"/>
    <w:autoRedefine/>
    <w:uiPriority w:val="34"/>
    <w:qFormat/>
    <w:rsid w:val="00973D28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40A95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0A95"/>
    <w:rPr>
      <w:rFonts w:ascii="Arial Narrow" w:hAnsi="Arial Narrow"/>
    </w:rPr>
  </w:style>
  <w:style w:type="character" w:styleId="FootnoteReference">
    <w:name w:val="footnote reference"/>
    <w:basedOn w:val="DefaultParagraphFont"/>
    <w:uiPriority w:val="99"/>
    <w:semiHidden/>
    <w:unhideWhenUsed/>
    <w:rsid w:val="00740A9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665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658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6581"/>
    <w:rPr>
      <w:rFonts w:ascii="Arial Narrow" w:hAnsi="Arial Narro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5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581"/>
    <w:rPr>
      <w:rFonts w:ascii="Arial Narrow" w:hAnsi="Arial Narrow"/>
      <w:b/>
      <w:bCs/>
    </w:rPr>
  </w:style>
  <w:style w:type="paragraph" w:styleId="BodyText2">
    <w:name w:val="Body Text 2"/>
    <w:basedOn w:val="Normal"/>
    <w:link w:val="BodyText2Char"/>
    <w:rsid w:val="00E579A2"/>
    <w:pPr>
      <w:jc w:val="both"/>
    </w:pPr>
    <w:rPr>
      <w:rFonts w:ascii="Times New Roman" w:eastAsia="Calibri" w:hAnsi="Times New Roman"/>
      <w:sz w:val="20"/>
      <w:szCs w:val="24"/>
    </w:rPr>
  </w:style>
  <w:style w:type="character" w:customStyle="1" w:styleId="BodyText2Char">
    <w:name w:val="Body Text 2 Char"/>
    <w:basedOn w:val="DefaultParagraphFont"/>
    <w:link w:val="BodyText2"/>
    <w:rsid w:val="00E579A2"/>
    <w:rPr>
      <w:rFonts w:eastAsia="Calibri"/>
      <w:szCs w:val="24"/>
    </w:rPr>
  </w:style>
  <w:style w:type="paragraph" w:customStyle="1" w:styleId="Body">
    <w:name w:val="Body"/>
    <w:rsid w:val="0026506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paragraph" w:styleId="NormalWeb">
    <w:name w:val="Normal (Web)"/>
    <w:basedOn w:val="Normal"/>
    <w:uiPriority w:val="99"/>
    <w:semiHidden/>
    <w:unhideWhenUsed/>
    <w:rsid w:val="00BB6AF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basedOn w:val="DefaultParagraphFont"/>
    <w:uiPriority w:val="22"/>
    <w:qFormat/>
    <w:rsid w:val="00BB6AFD"/>
    <w:rPr>
      <w:b/>
      <w:bCs/>
    </w:rPr>
  </w:style>
  <w:style w:type="character" w:styleId="Emphasis">
    <w:name w:val="Emphasis"/>
    <w:basedOn w:val="DefaultParagraphFont"/>
    <w:uiPriority w:val="20"/>
    <w:qFormat/>
    <w:rsid w:val="00BB6AFD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BB6AFD"/>
    <w:rPr>
      <w:rFonts w:asciiTheme="minorHAnsi" w:hAnsiTheme="minorHAnsi"/>
      <w:b/>
      <w:smallCaps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B6AFD"/>
    <w:rPr>
      <w:rFonts w:asciiTheme="minorHAnsi" w:hAnsiTheme="minorHAnsi"/>
      <w:b/>
      <w:smallCap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saadandshaw.com" TargetMode="Externa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Pearl%20and%20Mel%20Shaw\AppData\Roaming\Microsoft\Templates\Templates\SaadShawJune2016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C:\Users\Pearl and Mel Shaw\AppData\Roaming\Microsoft\Templates\Templates\SaadShawJune2016Template.dotx</Template>
  <TotalTime>3</TotalTime>
  <Pages>1</Pages>
  <Words>386</Words>
  <Characters>2205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2586</CharactersWithSpaces>
  <SharedDoc>false</SharedDoc>
  <HLinks>
    <vt:vector size="18" baseType="variant">
      <vt:variant>
        <vt:i4>7733317</vt:i4>
      </vt:variant>
      <vt:variant>
        <vt:i4>3</vt:i4>
      </vt:variant>
      <vt:variant>
        <vt:i4>0</vt:i4>
      </vt:variant>
      <vt:variant>
        <vt:i4>5</vt:i4>
      </vt:variant>
      <vt:variant>
        <vt:lpwstr>mailto:melandpearl@saadandshaw.com</vt:lpwstr>
      </vt:variant>
      <vt:variant>
        <vt:lpwstr/>
      </vt:variant>
      <vt:variant>
        <vt:i4>2949224</vt:i4>
      </vt:variant>
      <vt:variant>
        <vt:i4>3</vt:i4>
      </vt:variant>
      <vt:variant>
        <vt:i4>0</vt:i4>
      </vt:variant>
      <vt:variant>
        <vt:i4>5</vt:i4>
      </vt:variant>
      <vt:variant>
        <vt:lpwstr>http://www.saadandshaw.com/</vt:lpwstr>
      </vt:variant>
      <vt:variant>
        <vt:lpwstr/>
      </vt:variant>
      <vt:variant>
        <vt:i4>2949224</vt:i4>
      </vt:variant>
      <vt:variant>
        <vt:i4>0</vt:i4>
      </vt:variant>
      <vt:variant>
        <vt:i4>0</vt:i4>
      </vt:variant>
      <vt:variant>
        <vt:i4>5</vt:i4>
      </vt:variant>
      <vt:variant>
        <vt:lpwstr>http://www.saadandshaw.com/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Pearl and Mel Shaw</dc:creator>
  <cp:lastModifiedBy>Steven Keith</cp:lastModifiedBy>
  <cp:revision>2</cp:revision>
  <cp:lastPrinted>2018-03-16T02:18:00Z</cp:lastPrinted>
  <dcterms:created xsi:type="dcterms:W3CDTF">2018-03-16T02:59:00Z</dcterms:created>
  <dcterms:modified xsi:type="dcterms:W3CDTF">2018-03-16T02:59:00Z</dcterms:modified>
</cp:coreProperties>
</file>